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30257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FD3B88">
        <w:rPr>
          <w:rFonts w:ascii="Arial" w:hAnsi="Arial" w:cs="Arial"/>
          <w:sz w:val="20"/>
          <w:szCs w:val="20"/>
        </w:rPr>
        <w:t xml:space="preserve">  399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FD3B88" w:rsidRDefault="00FD3B88" w:rsidP="00FD3B88">
      <w:pPr>
        <w:pStyle w:val="Nagwek1"/>
      </w:pPr>
      <w:r>
        <w:t>Budowa miejsc parkingowych i montaż ławek przy cmentarzu na Sępolnie (ul. Smętna) [WBO 2016]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320516">
      <w:pPr>
        <w:pStyle w:val="Nagwek3"/>
      </w:pPr>
      <w:r w:rsidRPr="001D6960">
        <w:t>adres</w:t>
      </w:r>
      <w:r w:rsidR="004B5BD5" w:rsidRPr="001D6960">
        <w:t xml:space="preserve">: </w:t>
      </w:r>
      <w:r w:rsidR="00320516">
        <w:t>Wrocław, ul. Smętna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FD3B88" w:rsidRDefault="00A707F8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związku z podniesieniem przez UMW wartości projektu do kwoty 400.000 zł , jako lider projektu wnioskowałbym jednak o pozostawienie go w grupie projektów do : 250.000 </w:t>
      </w:r>
      <w:proofErr w:type="spellStart"/>
      <w:r>
        <w:rPr>
          <w:rFonts w:ascii="Arial" w:hAnsi="Arial" w:cs="Arial"/>
          <w:sz w:val="16"/>
          <w:szCs w:val="16"/>
        </w:rPr>
        <w:t>zl</w:t>
      </w:r>
      <w:proofErr w:type="spellEnd"/>
      <w:r>
        <w:rPr>
          <w:rFonts w:ascii="Arial" w:hAnsi="Arial" w:cs="Arial"/>
          <w:sz w:val="16"/>
          <w:szCs w:val="16"/>
        </w:rPr>
        <w:t xml:space="preserve">. Głównym powodem mojej </w:t>
      </w:r>
      <w:r w:rsidR="00DF1322">
        <w:rPr>
          <w:rFonts w:ascii="Arial" w:hAnsi="Arial" w:cs="Arial"/>
          <w:sz w:val="16"/>
          <w:szCs w:val="16"/>
        </w:rPr>
        <w:t>prośby</w:t>
      </w:r>
      <w:r>
        <w:rPr>
          <w:rFonts w:ascii="Arial" w:hAnsi="Arial" w:cs="Arial"/>
          <w:sz w:val="16"/>
          <w:szCs w:val="16"/>
        </w:rPr>
        <w:t xml:space="preserve"> , jest przeświadczenie o tym , że projekty o mniejszym kosztorysie ( a wiem to na podstawie własnych doświadczeń w tej materii …) łatwiej i prędzej ‘doczekują  się ‘  realizacji, a na tym  mi i korzystającym w przyszłości z projektu bardzo zależy ! Jeżeli wg szacunków Urzędu tak wysoka kwota do jego realizacji jest niezbędna proponowałbym jej obniżenie poprzez:</w:t>
      </w:r>
    </w:p>
    <w:p w:rsidR="00A707F8" w:rsidRDefault="00A707F8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   ew. podział jego realizacji na kilka etapów ( np. w tym roku parking lub jego część , a w przyszłym ławki )</w:t>
      </w:r>
    </w:p>
    <w:p w:rsidR="00A707F8" w:rsidRDefault="00A707F8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  zastosowanie </w:t>
      </w:r>
      <w:proofErr w:type="spellStart"/>
      <w:r w:rsidR="00CA1536">
        <w:rPr>
          <w:rFonts w:ascii="Arial" w:hAnsi="Arial" w:cs="Arial"/>
          <w:sz w:val="16"/>
          <w:szCs w:val="16"/>
        </w:rPr>
        <w:t>tanszych</w:t>
      </w:r>
      <w:proofErr w:type="spellEnd"/>
      <w:r w:rsidR="00CA153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1536">
        <w:rPr>
          <w:rFonts w:ascii="Arial" w:hAnsi="Arial" w:cs="Arial"/>
          <w:sz w:val="16"/>
          <w:szCs w:val="16"/>
        </w:rPr>
        <w:t>materiałow</w:t>
      </w:r>
      <w:proofErr w:type="spellEnd"/>
      <w:r w:rsidR="00CA1536">
        <w:rPr>
          <w:rFonts w:ascii="Arial" w:hAnsi="Arial" w:cs="Arial"/>
          <w:sz w:val="16"/>
          <w:szCs w:val="16"/>
        </w:rPr>
        <w:t xml:space="preserve"> do jego realizacji</w:t>
      </w:r>
    </w:p>
    <w:p w:rsidR="00CA1536" w:rsidRDefault="00CA1536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  </w:t>
      </w:r>
      <w:proofErr w:type="spellStart"/>
      <w:r>
        <w:rPr>
          <w:rFonts w:ascii="Arial" w:hAnsi="Arial" w:cs="Arial"/>
          <w:sz w:val="16"/>
          <w:szCs w:val="16"/>
        </w:rPr>
        <w:t>polączenie</w:t>
      </w:r>
      <w:proofErr w:type="spellEnd"/>
      <w:r>
        <w:rPr>
          <w:rFonts w:ascii="Arial" w:hAnsi="Arial" w:cs="Arial"/>
          <w:sz w:val="16"/>
          <w:szCs w:val="16"/>
        </w:rPr>
        <w:t xml:space="preserve"> tej realizacji z innymi planami UM w tej materii.</w:t>
      </w:r>
    </w:p>
    <w:p w:rsidR="00CA1536" w:rsidRDefault="00CA1536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Myśle</w:t>
      </w:r>
      <w:proofErr w:type="spellEnd"/>
      <w:r>
        <w:rPr>
          <w:rFonts w:ascii="Arial" w:hAnsi="Arial" w:cs="Arial"/>
          <w:sz w:val="16"/>
          <w:szCs w:val="16"/>
        </w:rPr>
        <w:t xml:space="preserve"> , że sposobów na obniżenie wartości inwestycji jest wiele i razem z fachowcami z UM Wrocławia , uda nam się wspólnie wypracować stosowny consensus w tej sprawie , tak aby pozostać przy kwocie 250.000 zł . Na co bardzo </w:t>
      </w:r>
      <w:proofErr w:type="spellStart"/>
      <w:r>
        <w:rPr>
          <w:rFonts w:ascii="Arial" w:hAnsi="Arial" w:cs="Arial"/>
          <w:sz w:val="16"/>
          <w:szCs w:val="16"/>
        </w:rPr>
        <w:t>licze</w:t>
      </w:r>
      <w:proofErr w:type="spellEnd"/>
      <w:r>
        <w:rPr>
          <w:rFonts w:ascii="Arial" w:hAnsi="Arial" w:cs="Arial"/>
          <w:sz w:val="16"/>
          <w:szCs w:val="16"/>
        </w:rPr>
        <w:t xml:space="preserve"> !!!</w:t>
      </w:r>
    </w:p>
    <w:p w:rsidR="00CA1536" w:rsidRDefault="00CA1536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CA1536" w:rsidRDefault="00CA1536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9C7" w:rsidRDefault="007249C7">
      <w:r>
        <w:separator/>
      </w:r>
    </w:p>
  </w:endnote>
  <w:endnote w:type="continuationSeparator" w:id="1">
    <w:p w:rsidR="007249C7" w:rsidRDefault="0072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E318B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07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9C7" w:rsidRDefault="007249C7">
      <w:r>
        <w:separator/>
      </w:r>
    </w:p>
  </w:footnote>
  <w:footnote w:type="continuationSeparator" w:id="1">
    <w:p w:rsidR="007249C7" w:rsidRDefault="00724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20516"/>
    <w:rsid w:val="00382B0B"/>
    <w:rsid w:val="003D5F4F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249C7"/>
    <w:rsid w:val="00756A9D"/>
    <w:rsid w:val="00782427"/>
    <w:rsid w:val="00796AFF"/>
    <w:rsid w:val="007A75A7"/>
    <w:rsid w:val="007F3337"/>
    <w:rsid w:val="00802556"/>
    <w:rsid w:val="00823081"/>
    <w:rsid w:val="008B59E5"/>
    <w:rsid w:val="009620A4"/>
    <w:rsid w:val="00972C89"/>
    <w:rsid w:val="00983417"/>
    <w:rsid w:val="009869E2"/>
    <w:rsid w:val="009E5BCB"/>
    <w:rsid w:val="00A707F8"/>
    <w:rsid w:val="00A769B8"/>
    <w:rsid w:val="00AF0742"/>
    <w:rsid w:val="00C605D2"/>
    <w:rsid w:val="00CA1536"/>
    <w:rsid w:val="00DF1322"/>
    <w:rsid w:val="00E318B9"/>
    <w:rsid w:val="00FD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5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205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2021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2015-01-21T08:25:00Z</cp:lastPrinted>
  <dcterms:created xsi:type="dcterms:W3CDTF">2016-07-05T07:19:00Z</dcterms:created>
  <dcterms:modified xsi:type="dcterms:W3CDTF">2016-07-06T07:30:00Z</dcterms:modified>
</cp:coreProperties>
</file>