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95pt" o:ole="">
            <v:imagedata r:id="rId8" o:title=""/>
          </v:shape>
          <o:OLEObject Type="Embed" ProgID="PBrush" ShapeID="_x0000_i1025" DrawAspect="Content" ObjectID="_152949616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6E2A61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299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6E2A61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Rezygnuję z chodnika naprzeciwko kościoła oraz chodnika - łącznika do ul. Rybnickiej. Ma to na celu wejście w niższy próg.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8F" w:rsidRDefault="00115D8F">
      <w:r>
        <w:separator/>
      </w:r>
    </w:p>
  </w:endnote>
  <w:endnote w:type="continuationSeparator" w:id="1">
    <w:p w:rsidR="00115D8F" w:rsidRDefault="0011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8712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8F" w:rsidRDefault="00115D8F">
      <w:r>
        <w:separator/>
      </w:r>
    </w:p>
  </w:footnote>
  <w:footnote w:type="continuationSeparator" w:id="1">
    <w:p w:rsidR="00115D8F" w:rsidRDefault="00115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15D8F"/>
    <w:rsid w:val="00151631"/>
    <w:rsid w:val="001D6960"/>
    <w:rsid w:val="001F1E04"/>
    <w:rsid w:val="00220586"/>
    <w:rsid w:val="00240F73"/>
    <w:rsid w:val="00274580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6E2A61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D8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6274-04D9-4210-B646-46B7047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70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643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2016-07-07T10:14:00Z</dcterms:created>
  <dcterms:modified xsi:type="dcterms:W3CDTF">2016-07-08T13:16:00Z</dcterms:modified>
</cp:coreProperties>
</file>