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5.7pt" o:ole="">
            <v:imagedata r:id="rId9" o:title=""/>
          </v:shape>
          <o:OLEObject Type="Embed" ProgID="PBrush" ShapeID="_x0000_i1025" DrawAspect="Content" ObjectID="_1529211739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A048FA">
        <w:rPr>
          <w:rFonts w:ascii="Arial" w:hAnsi="Arial" w:cs="Arial"/>
          <w:sz w:val="20"/>
          <w:szCs w:val="20"/>
        </w:rPr>
        <w:t xml:space="preserve">  296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A048FA" w:rsidRPr="00A048FA" w:rsidRDefault="00A048FA" w:rsidP="00A048FA">
      <w:pPr>
        <w:pStyle w:val="Nagwek1"/>
        <w:rPr>
          <w:b w:val="0"/>
          <w:u w:val="none"/>
        </w:rPr>
      </w:pPr>
      <w:r>
        <w:rPr>
          <w:b w:val="0"/>
          <w:u w:val="none"/>
        </w:rPr>
        <w:t xml:space="preserve">      b)   </w:t>
      </w:r>
      <w:r w:rsidR="007F3337" w:rsidRPr="00A048FA">
        <w:rPr>
          <w:b w:val="0"/>
          <w:u w:val="none"/>
        </w:rPr>
        <w:t xml:space="preserve">Nazwa projektu: </w:t>
      </w:r>
      <w:r w:rsidRPr="00A048FA">
        <w:rPr>
          <w:b w:val="0"/>
          <w:u w:val="none"/>
        </w:rPr>
        <w:t xml:space="preserve">Budowa bieżni lekkoatletycznej ze skocznią w dal oraz piłkochwyty. </w:t>
      </w:r>
    </w:p>
    <w:p w:rsidR="004A1D1A" w:rsidRPr="00A048FA" w:rsidRDefault="004A1D1A" w:rsidP="00A048F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B5BD5" w:rsidRPr="00D61E5B" w:rsidRDefault="007F3337" w:rsidP="00D61E5B">
      <w:pPr>
        <w:pStyle w:val="Akapitzlist"/>
        <w:numPr>
          <w:ilvl w:val="0"/>
          <w:numId w:val="10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D61E5B">
        <w:rPr>
          <w:rFonts w:ascii="Arial" w:hAnsi="Arial" w:cs="Arial"/>
          <w:sz w:val="20"/>
          <w:szCs w:val="20"/>
        </w:rPr>
        <w:t>Lokalizacja projektu:</w:t>
      </w:r>
      <w:r w:rsidR="009E5BCB" w:rsidRPr="00D61E5B">
        <w:rPr>
          <w:rFonts w:ascii="Arial" w:hAnsi="Arial" w:cs="Arial"/>
          <w:sz w:val="20"/>
          <w:szCs w:val="20"/>
        </w:rPr>
        <w:t xml:space="preserve"> </w:t>
      </w:r>
      <w:r w:rsidR="009E5BCB" w:rsidRPr="00D61E5B">
        <w:rPr>
          <w:rFonts w:ascii="Arial" w:hAnsi="Arial" w:cs="Arial"/>
          <w:sz w:val="16"/>
          <w:szCs w:val="16"/>
        </w:rPr>
        <w:t>(wypełnić tylko w wypadku zmiany lokalizacji projektu)</w:t>
      </w:r>
      <w:r w:rsidRPr="00D61E5B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61E5B" w:rsidRPr="00937977" w:rsidRDefault="00D61E5B" w:rsidP="00A769B8">
      <w:pPr>
        <w:spacing w:after="4" w:line="320" w:lineRule="exact"/>
        <w:jc w:val="both"/>
      </w:pPr>
      <w:r w:rsidRPr="00937977">
        <w:t>Projekt dotyczy zagospodarowania terenu szkoły i obejmuje budowę bieżni lekkoatletycznej ze skocznią w dal</w:t>
      </w:r>
      <w:r w:rsidR="003B0E26" w:rsidRPr="00937977">
        <w:t xml:space="preserve"> oraz zamontowanie piłkochwytów zabezpieczających wypadanie piłki poza ogrodzenie szkoły oraz ochrona dzieci</w:t>
      </w:r>
      <w:r w:rsidR="0065516C" w:rsidRPr="00937977">
        <w:t xml:space="preserve"> </w:t>
      </w:r>
      <w:r w:rsidR="00937977" w:rsidRPr="00937977">
        <w:t>przebywających na terenie szkoły</w:t>
      </w:r>
      <w:r w:rsidR="003B0E26" w:rsidRPr="00937977">
        <w:t xml:space="preserve"> od strony budynku</w:t>
      </w:r>
      <w:r w:rsidR="0065516C" w:rsidRPr="00937977">
        <w:t>.</w:t>
      </w:r>
      <w:r w:rsidR="003B0E26" w:rsidRPr="00937977">
        <w:t xml:space="preserve"> </w:t>
      </w:r>
    </w:p>
    <w:p w:rsidR="004A1D1A" w:rsidRPr="001D6960" w:rsidRDefault="004A1D1A">
      <w:pPr>
        <w:rPr>
          <w:rFonts w:ascii="Arial" w:hAnsi="Arial" w:cs="Arial"/>
        </w:rPr>
      </w:pPr>
    </w:p>
    <w:p w:rsidR="00937977" w:rsidRDefault="00937977" w:rsidP="00937977">
      <w:r>
        <w:t>Negatywna weryfikacja projektu budowy małej bieżni i skoczni na terenie boiska SP 68 we Wrocławiu jest nieuzasadniona i krzywdząca.  Obiekt ten zawsze był i jest również obecnie ogólnodostępny i  wykorzystywany po zajęciach lekcyjnych przez całe rodziny z osiedla ,na terenie którego znajduje się szkoła, jak i mieszkańców okolicznych osiedli. To, że jednocześnie będzie wykorzystywany  przez uczniów na lekcjach wychowania fizycznego(również mieszkańców Wrocławia) powinno być dodatkowym argumentem za, a nie przeszkodą w jego realizacji.  Szkoła nasza jest położona w dość trudnym społecznie środowisku, gdzie młodzież często pochodzi z rodzin o niskim statusie materialnym, dla których każda dodatkowa inwestycja sportowa jest wielka atrakcją i jednocześnie stwarza warunki do rozładowania negatywnych emocji i spędzenia czasu w sposób ciekawy i pożyteczny.  Większość osób korzystających z boiska to nasi absolwenci, którzy choć kontynuują naukę w innych szkołach, bądź ją zakończyli, wraca na szkolne boisko , traktując je jak swoje podwórko.  Bieżnia , nawet krótka, jest namiastką prawdziwego stadionu, na którym rywalizują najlepsi. Bieganie jest najbardziej naturalną formą ruchu, do którego nie jest  potrzebny dodatkowy sprzęt, a skocznia może być również atrakcją w spędzaniu czasu wolnego.</w:t>
      </w:r>
    </w:p>
    <w:p w:rsidR="00937977" w:rsidRDefault="00937977" w:rsidP="00937977">
      <w:r>
        <w:t>Prosimy o powtórną weryfikację naszego projektu.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C9" w:rsidRDefault="00A02DC9">
      <w:r>
        <w:separator/>
      </w:r>
    </w:p>
  </w:endnote>
  <w:endnote w:type="continuationSeparator" w:id="0">
    <w:p w:rsidR="00A02DC9" w:rsidRDefault="00A0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110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C9" w:rsidRDefault="00A02DC9">
      <w:r>
        <w:separator/>
      </w:r>
    </w:p>
  </w:footnote>
  <w:footnote w:type="continuationSeparator" w:id="0">
    <w:p w:rsidR="00A02DC9" w:rsidRDefault="00A0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5A7588"/>
    <w:multiLevelType w:val="hybridMultilevel"/>
    <w:tmpl w:val="3564C8C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87FD8"/>
    <w:rsid w:val="001D6960"/>
    <w:rsid w:val="001F1E04"/>
    <w:rsid w:val="00220586"/>
    <w:rsid w:val="00240F73"/>
    <w:rsid w:val="00294AB9"/>
    <w:rsid w:val="002B3405"/>
    <w:rsid w:val="00382B0B"/>
    <w:rsid w:val="003B0E26"/>
    <w:rsid w:val="00443FAF"/>
    <w:rsid w:val="004A1D1A"/>
    <w:rsid w:val="004B5BD5"/>
    <w:rsid w:val="004F1388"/>
    <w:rsid w:val="00503303"/>
    <w:rsid w:val="0053731E"/>
    <w:rsid w:val="00565A19"/>
    <w:rsid w:val="005B34DD"/>
    <w:rsid w:val="0065516C"/>
    <w:rsid w:val="00671101"/>
    <w:rsid w:val="00695FCC"/>
    <w:rsid w:val="006A53CD"/>
    <w:rsid w:val="006D2442"/>
    <w:rsid w:val="00756A9D"/>
    <w:rsid w:val="00796AFF"/>
    <w:rsid w:val="007A1EF5"/>
    <w:rsid w:val="007F3337"/>
    <w:rsid w:val="00802556"/>
    <w:rsid w:val="008B59E5"/>
    <w:rsid w:val="00937977"/>
    <w:rsid w:val="0095442D"/>
    <w:rsid w:val="009620A4"/>
    <w:rsid w:val="00972C89"/>
    <w:rsid w:val="00983417"/>
    <w:rsid w:val="009869E2"/>
    <w:rsid w:val="009E5BCB"/>
    <w:rsid w:val="00A02DC9"/>
    <w:rsid w:val="00A048FA"/>
    <w:rsid w:val="00A769B8"/>
    <w:rsid w:val="00AB3D81"/>
    <w:rsid w:val="00B6409B"/>
    <w:rsid w:val="00C605D2"/>
    <w:rsid w:val="00D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88138-9D4C-4C0E-9F21-3483FC59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2149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Kurpik Małgorzata</cp:lastModifiedBy>
  <cp:revision>6</cp:revision>
  <cp:lastPrinted>2016-06-03T13:33:00Z</cp:lastPrinted>
  <dcterms:created xsi:type="dcterms:W3CDTF">2016-06-03T13:34:00Z</dcterms:created>
  <dcterms:modified xsi:type="dcterms:W3CDTF">2016-07-05T06:16:00Z</dcterms:modified>
</cp:coreProperties>
</file>