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857198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E8628A">
        <w:rPr>
          <w:rFonts w:ascii="Arial" w:hAnsi="Arial" w:cs="Arial"/>
          <w:sz w:val="20"/>
          <w:szCs w:val="20"/>
        </w:rPr>
        <w:t xml:space="preserve"> 281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E862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Przychylam się do propozycji zmiany zakresu wniosku na remont chodnika </w:t>
      </w:r>
      <w:r w:rsidRPr="00E8628A">
        <w:rPr>
          <w:rFonts w:ascii="Arial" w:hAnsi="Arial" w:cs="Arial"/>
        </w:rPr>
        <w:t>od ul. Armii Krajowej do ul. Pięknej, dojście do Kościoła od strony ul. Bardzkiej (ostatni odcinek niezrealizowany w ramach WBO 2015 z uwagi na ograniczony budżet).</w:t>
      </w:r>
    </w:p>
    <w:p w:rsidR="00E8628A" w:rsidRDefault="00E8628A">
      <w:pPr>
        <w:rPr>
          <w:rFonts w:ascii="Arial" w:hAnsi="Arial" w:cs="Arial"/>
        </w:rPr>
      </w:pPr>
      <w:r>
        <w:rPr>
          <w:rFonts w:ascii="Arial" w:hAnsi="Arial" w:cs="Arial"/>
        </w:rPr>
        <w:t>Proszę o pozostawienie w projekcie lamp ulicznych w p</w:t>
      </w:r>
      <w:r w:rsidR="00897024">
        <w:rPr>
          <w:rFonts w:ascii="Arial" w:hAnsi="Arial" w:cs="Arial"/>
        </w:rPr>
        <w:t>oczątkowo proponowanym miejscu. Podobnie jak zieleń/słupki oraz przejście dla pieszych wraz z brakującym fragmentem chodnika.</w:t>
      </w:r>
    </w:p>
    <w:p w:rsidR="00EA4BB3" w:rsidRDefault="00EA4BB3">
      <w:pPr>
        <w:rPr>
          <w:rFonts w:ascii="Arial" w:hAnsi="Arial" w:cs="Arial"/>
        </w:rPr>
      </w:pPr>
    </w:p>
    <w:p w:rsidR="00897024" w:rsidRDefault="00897024">
      <w:pPr>
        <w:rPr>
          <w:rFonts w:ascii="Arial" w:hAnsi="Arial" w:cs="Arial"/>
        </w:rPr>
      </w:pPr>
    </w:p>
    <w:p w:rsidR="00897024" w:rsidRDefault="00897024">
      <w:pPr>
        <w:rPr>
          <w:rFonts w:ascii="Arial" w:hAnsi="Arial" w:cs="Arial"/>
        </w:rPr>
      </w:pPr>
      <w:r>
        <w:rPr>
          <w:rFonts w:ascii="Arial" w:hAnsi="Arial" w:cs="Arial"/>
        </w:rPr>
        <w:t>Proszę o aktualizację</w:t>
      </w:r>
      <w:r w:rsidR="00EA4BB3">
        <w:rPr>
          <w:rFonts w:ascii="Arial" w:hAnsi="Arial" w:cs="Arial"/>
        </w:rPr>
        <w:t xml:space="preserve"> uzasadnienia na tekst poniżej, wymianę załącznika na dołączony do tego formularzu oraz odpowiednie zaznaczenie numerów działek i punktów na mapie.</w:t>
      </w:r>
    </w:p>
    <w:p w:rsidR="00EA4BB3" w:rsidRDefault="00EA4BB3">
      <w:pPr>
        <w:rPr>
          <w:rFonts w:ascii="Arial" w:hAnsi="Arial" w:cs="Arial"/>
        </w:rPr>
      </w:pPr>
    </w:p>
    <w:p w:rsidR="00EA4BB3" w:rsidRDefault="00EA4BB3">
      <w:pPr>
        <w:rPr>
          <w:rFonts w:ascii="Arial" w:hAnsi="Arial" w:cs="Arial"/>
        </w:rPr>
      </w:pPr>
      <w:r>
        <w:rPr>
          <w:rFonts w:ascii="Arial" w:hAnsi="Arial" w:cs="Arial"/>
        </w:rPr>
        <w:t>Uzasadnienie (nowy tekst):</w:t>
      </w:r>
    </w:p>
    <w:p w:rsidR="00897024" w:rsidRDefault="00897024" w:rsidP="00897024">
      <w:pPr>
        <w:rPr>
          <w:rFonts w:ascii="Arial" w:hAnsi="Arial" w:cs="Arial"/>
        </w:rPr>
      </w:pPr>
      <w:r>
        <w:rPr>
          <w:rFonts w:ascii="Arial" w:hAnsi="Arial" w:cs="Arial"/>
        </w:rPr>
        <w:t>Dzięki WBO 2015 (projekt numer 27) nawierzchnia chodnika przy kościele Ducha Świętego została wymieniona w dużej części. W tym projekcie chcielibyśmy wymienić nawierzchnię brakującego fragmentu oraz uzupełnić elementy zwiększające bezpieczeństwo oraz komfort mieszkańców.</w:t>
      </w:r>
    </w:p>
    <w:p w:rsidR="00897024" w:rsidRDefault="00897024" w:rsidP="00897024">
      <w:pPr>
        <w:rPr>
          <w:rFonts w:ascii="Arial" w:hAnsi="Arial" w:cs="Arial"/>
        </w:rPr>
      </w:pPr>
    </w:p>
    <w:p w:rsidR="00897024" w:rsidRDefault="00897024" w:rsidP="00897024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Nocą często kręcą się tam pijane osoby zaczepiające przechodniów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Z tego powodu proponujemy montaż lamp ulicznych. </w:t>
      </w:r>
    </w:p>
    <w:p w:rsidR="00C54F77" w:rsidRDefault="00C54F77" w:rsidP="00897024">
      <w:pPr>
        <w:rPr>
          <w:rFonts w:ascii="Helvetica" w:hAnsi="Helvetica" w:cs="Helvetica"/>
          <w:color w:val="333333"/>
          <w:shd w:val="clear" w:color="auto" w:fill="FFFFFF"/>
        </w:rPr>
      </w:pPr>
    </w:p>
    <w:p w:rsidR="00C54F77" w:rsidRDefault="00C54F77" w:rsidP="00897024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Skrzyżowanie ulic Pięknej i Otmuchowskiej nie posiada przejścia dla pieszych od strony ulicy Bardzkiej, co prowadzi do niebezpiecznych sytuacji, gdyż wiele osób przechodzi w tamtym miejscu mimo braku przejścia (co widać chociażby po stanie </w:t>
      </w:r>
      <w:bookmarkStart w:id="0" w:name="_GoBack"/>
      <w:bookmarkEnd w:id="0"/>
      <w:r>
        <w:rPr>
          <w:rFonts w:ascii="Helvetica" w:hAnsi="Helvetica" w:cs="Helvetica"/>
          <w:color w:val="333333"/>
          <w:shd w:val="clear" w:color="auto" w:fill="FFFFFF"/>
        </w:rPr>
        <w:t>okolicznego trawnika). Proponujemy wymalować przejście oraz dobudować brakujący fragment chodnika.</w:t>
      </w:r>
    </w:p>
    <w:p w:rsidR="00897024" w:rsidRDefault="00897024" w:rsidP="00897024">
      <w:pPr>
        <w:rPr>
          <w:rFonts w:ascii="Helvetica" w:hAnsi="Helvetica" w:cs="Helvetica"/>
          <w:color w:val="333333"/>
          <w:shd w:val="clear" w:color="auto" w:fill="FFFFFF"/>
        </w:rPr>
      </w:pPr>
    </w:p>
    <w:p w:rsidR="00897024" w:rsidRDefault="00897024" w:rsidP="00897024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Okoliczne trawniki są rozjeżdżane przez samochody co można rozwiązać dosadzając brakujące fragmenty żywopłotu bądź </w:t>
      </w:r>
      <w:r w:rsidR="00585A6A">
        <w:rPr>
          <w:rFonts w:ascii="Helvetica" w:hAnsi="Helvetica" w:cs="Helvetica"/>
          <w:color w:val="333333"/>
          <w:shd w:val="clear" w:color="auto" w:fill="FFFFFF"/>
        </w:rPr>
        <w:t>niskiego płotku</w:t>
      </w:r>
      <w:r w:rsidR="00AF6D37">
        <w:rPr>
          <w:rFonts w:ascii="Helvetica" w:hAnsi="Helvetica" w:cs="Helvetica"/>
          <w:color w:val="333333"/>
          <w:shd w:val="clear" w:color="auto" w:fill="FFFFFF"/>
        </w:rPr>
        <w:t>/słup</w:t>
      </w:r>
      <w:r w:rsidR="00C54F77">
        <w:rPr>
          <w:rFonts w:ascii="Helvetica" w:hAnsi="Helvetica" w:cs="Helvetica"/>
          <w:color w:val="333333"/>
          <w:shd w:val="clear" w:color="auto" w:fill="FFFFFF"/>
        </w:rPr>
        <w:t>ków</w:t>
      </w:r>
      <w:r w:rsidR="00AF6D37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C54F77" w:rsidRDefault="00C54F77" w:rsidP="00897024">
      <w:pPr>
        <w:rPr>
          <w:rFonts w:ascii="Helvetica" w:hAnsi="Helvetica" w:cs="Helvetica"/>
          <w:color w:val="333333"/>
          <w:shd w:val="clear" w:color="auto" w:fill="FFFFFF"/>
        </w:rPr>
      </w:pPr>
    </w:p>
    <w:p w:rsidR="00C54F77" w:rsidRDefault="00C54F77" w:rsidP="00897024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Poniżej poglądowy szkic proponowanych zmian: </w:t>
      </w:r>
    </w:p>
    <w:p w:rsidR="00C54F77" w:rsidRPr="001D6960" w:rsidRDefault="00C54F77" w:rsidP="008970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624320" cy="2848610"/>
            <wp:effectExtent l="0" t="0" r="508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O 28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67" w:rsidRDefault="00342667">
      <w:r>
        <w:separator/>
      </w:r>
    </w:p>
  </w:endnote>
  <w:endnote w:type="continuationSeparator" w:id="0">
    <w:p w:rsidR="00342667" w:rsidRDefault="003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F7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67" w:rsidRDefault="00342667">
      <w:r>
        <w:separator/>
      </w:r>
    </w:p>
  </w:footnote>
  <w:footnote w:type="continuationSeparator" w:id="0">
    <w:p w:rsidR="00342667" w:rsidRDefault="0034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42667"/>
    <w:rsid w:val="00382B0B"/>
    <w:rsid w:val="00443FAF"/>
    <w:rsid w:val="004A1D1A"/>
    <w:rsid w:val="004B5BD5"/>
    <w:rsid w:val="004F1388"/>
    <w:rsid w:val="00503303"/>
    <w:rsid w:val="0053731E"/>
    <w:rsid w:val="00585A6A"/>
    <w:rsid w:val="005B34DD"/>
    <w:rsid w:val="00695FCC"/>
    <w:rsid w:val="006A53CD"/>
    <w:rsid w:val="006D2442"/>
    <w:rsid w:val="00756A9D"/>
    <w:rsid w:val="00796AFF"/>
    <w:rsid w:val="007F3337"/>
    <w:rsid w:val="00802556"/>
    <w:rsid w:val="00897024"/>
    <w:rsid w:val="008B59E5"/>
    <w:rsid w:val="009620A4"/>
    <w:rsid w:val="00972C89"/>
    <w:rsid w:val="00983417"/>
    <w:rsid w:val="009869E2"/>
    <w:rsid w:val="009E5BCB"/>
    <w:rsid w:val="00A769B8"/>
    <w:rsid w:val="00AF6D37"/>
    <w:rsid w:val="00C54F77"/>
    <w:rsid w:val="00C605D2"/>
    <w:rsid w:val="00E8628A"/>
    <w:rsid w:val="00E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3C487F-5EBB-4B25-BDA0-B5BE3E6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DCFB-87D2-4584-8631-69B50756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15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2418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Sławek Mycka</cp:lastModifiedBy>
  <cp:revision>4</cp:revision>
  <cp:lastPrinted>2015-01-21T08:25:00Z</cp:lastPrinted>
  <dcterms:created xsi:type="dcterms:W3CDTF">2016-06-27T20:19:00Z</dcterms:created>
  <dcterms:modified xsi:type="dcterms:W3CDTF">2016-06-27T20:33:00Z</dcterms:modified>
</cp:coreProperties>
</file>