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8179654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2004A2">
        <w:rPr>
          <w:rFonts w:ascii="Arial" w:hAnsi="Arial" w:cs="Arial"/>
          <w:sz w:val="20"/>
          <w:szCs w:val="20"/>
        </w:rPr>
        <w:t xml:space="preserve"> 275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2004A2">
        <w:rPr>
          <w:rFonts w:ascii="Arial" w:hAnsi="Arial" w:cs="Arial"/>
          <w:sz w:val="16"/>
          <w:szCs w:val="16"/>
        </w:rPr>
        <w:t xml:space="preserve"> park Grabiszyński, park Biskupiński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2004A2" w:rsidRDefault="002004A2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2004A2" w:rsidRDefault="002004A2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Zgadzam się z wprowadzonymi zmianami.  Chciałbym jedynie poznać szczegóły nowej wyceny, która opiewa na kwotę wyższą o 50 tyś PLN oraz jeżeli to możliwe chciałbym zapytać z jakiej przyczyny konserwator zabytków nie zgodził się na instalacje koszy w parku Południowym . </w:t>
      </w:r>
    </w:p>
    <w:p w:rsidR="00522897" w:rsidRDefault="0052289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parku tym odbywają się często zawody w dyscyplinie Dog Frisbee i nikomu to nie przeszkadzało, jak również Wrocławianie sami uprawiają dyscyplinę Ultimate Frisbee w tym parku, rekreacyjnie.</w:t>
      </w:r>
    </w:p>
    <w:p w:rsidR="00522897" w:rsidRDefault="0052289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2004A2" w:rsidRDefault="002004A2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Dnia 25.06 w parku Skowronim odbędą się zawody w dyscyplinie Frisbee Golf organizowane przez Pana </w:t>
      </w:r>
      <w:r w:rsidR="00794B17">
        <w:rPr>
          <w:rFonts w:ascii="Arial" w:hAnsi="Arial" w:cs="Arial"/>
          <w:sz w:val="16"/>
          <w:szCs w:val="16"/>
        </w:rPr>
        <w:t>(...)</w:t>
      </w:r>
      <w:r>
        <w:rPr>
          <w:rFonts w:ascii="Arial" w:hAnsi="Arial" w:cs="Arial"/>
          <w:sz w:val="16"/>
          <w:szCs w:val="16"/>
        </w:rPr>
        <w:t xml:space="preserve"> jest to okazja by podglądnąć jak wygląda ta dyscyplina.  Dokładne zdjęcia z parku Czechowickiego ( woj., Mazowieckie ) dostępne są na fanpage FB pod adresem </w:t>
      </w:r>
    </w:p>
    <w:p w:rsidR="002004A2" w:rsidRDefault="004A57C8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hyperlink r:id="rId11" w:history="1">
        <w:r w:rsidR="002004A2" w:rsidRPr="004661BB">
          <w:rPr>
            <w:rStyle w:val="Hipercze"/>
            <w:rFonts w:ascii="Arial" w:hAnsi="Arial" w:cs="Arial"/>
            <w:sz w:val="16"/>
            <w:szCs w:val="16"/>
          </w:rPr>
          <w:t>https://www.facebook.com/discgolfpoland/photos_stream</w:t>
        </w:r>
      </w:hyperlink>
    </w:p>
    <w:p w:rsidR="002004A2" w:rsidRDefault="002004A2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2004A2" w:rsidRDefault="002004A2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2004A2" w:rsidRDefault="002004A2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2004A2" w:rsidRPr="001D6960" w:rsidRDefault="002004A2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5228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Bardzo chciałbym jako lider projektu, abym mógł dokonać dokładnej przymiarki co do konkretnej lokalizacji punktów na trasie. Postaram się zrobić niedługo zdjęcia z tych miejsc i nadesłać Państwu jako podgląd mojego pomysłu. 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D7B" w:rsidRDefault="002B0D7B">
      <w:r>
        <w:separator/>
      </w:r>
    </w:p>
  </w:endnote>
  <w:endnote w:type="continuationSeparator" w:id="1">
    <w:p w:rsidR="002B0D7B" w:rsidRDefault="002B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4A57C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4B1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D7B" w:rsidRDefault="002B0D7B">
      <w:r>
        <w:separator/>
      </w:r>
    </w:p>
  </w:footnote>
  <w:footnote w:type="continuationSeparator" w:id="1">
    <w:p w:rsidR="002B0D7B" w:rsidRDefault="002B0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D6960"/>
    <w:rsid w:val="001F1E04"/>
    <w:rsid w:val="002004A2"/>
    <w:rsid w:val="00220586"/>
    <w:rsid w:val="00240F73"/>
    <w:rsid w:val="00294AB9"/>
    <w:rsid w:val="002B0D7B"/>
    <w:rsid w:val="002B3405"/>
    <w:rsid w:val="00382B0B"/>
    <w:rsid w:val="00443FAF"/>
    <w:rsid w:val="004A1D1A"/>
    <w:rsid w:val="004A57C8"/>
    <w:rsid w:val="004B5BD5"/>
    <w:rsid w:val="004F1388"/>
    <w:rsid w:val="00503303"/>
    <w:rsid w:val="00522897"/>
    <w:rsid w:val="0053731E"/>
    <w:rsid w:val="005B34DD"/>
    <w:rsid w:val="00695FCC"/>
    <w:rsid w:val="006A53CD"/>
    <w:rsid w:val="006D2442"/>
    <w:rsid w:val="00756A9D"/>
    <w:rsid w:val="00794B17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discgolfpoland/photos_stre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91AE3-22F0-4E1E-A823-A4D306CB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41</TotalTime>
  <Pages>2</Pages>
  <Words>241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1981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5</cp:revision>
  <cp:lastPrinted>2015-01-21T08:25:00Z</cp:lastPrinted>
  <dcterms:created xsi:type="dcterms:W3CDTF">2016-05-30T12:38:00Z</dcterms:created>
  <dcterms:modified xsi:type="dcterms:W3CDTF">2016-06-23T07:35:00Z</dcterms:modified>
</cp:coreProperties>
</file>