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39" w:rsidRDefault="00252639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7" o:title=""/>
          </v:shape>
          <o:OLEObject Type="Embed" ProgID="Paint.Picture" ShapeID="_x0000_i1025" DrawAspect="Content" ObjectID="_1529526104" r:id="rId8"/>
        </w:object>
      </w:r>
    </w:p>
    <w:p w:rsidR="00252639" w:rsidRPr="001D6960" w:rsidRDefault="00252639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252639" w:rsidRPr="001D6960" w:rsidRDefault="00252639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252639" w:rsidRPr="001D6960" w:rsidRDefault="00252639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252639" w:rsidRPr="001D6960" w:rsidRDefault="00252639">
      <w:pPr>
        <w:pStyle w:val="CommentSubject"/>
        <w:spacing w:after="4" w:line="320" w:lineRule="exact"/>
        <w:rPr>
          <w:rFonts w:ascii="Arial" w:hAnsi="Arial" w:cs="Arial"/>
        </w:rPr>
      </w:pPr>
    </w:p>
    <w:p w:rsidR="00252639" w:rsidRPr="001D6960" w:rsidRDefault="00252639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252639" w:rsidRDefault="00252639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    249</w:t>
      </w:r>
    </w:p>
    <w:p w:rsidR="00252639" w:rsidRDefault="00252639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252639" w:rsidRDefault="00252639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252639" w:rsidRPr="001D6960" w:rsidRDefault="00252639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Budowa boiska sportowego ze sztuczną nawierzchnią na terenie Szkoły Podstawowej Nr 50 przy ul. Czeskiej, na osiedlu Karłowice – Różanka, obręb geodezyjny Różanka</w:t>
      </w:r>
    </w:p>
    <w:p w:rsidR="00252639" w:rsidRPr="001D6960" w:rsidRDefault="00252639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252639" w:rsidRPr="001D6960" w:rsidRDefault="0025263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252639" w:rsidRPr="001D6960" w:rsidRDefault="0025263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252639" w:rsidRPr="001D6960" w:rsidRDefault="0025263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252639" w:rsidRPr="001D6960" w:rsidRDefault="00252639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252639" w:rsidRDefault="00252639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52639" w:rsidRPr="001D6960" w:rsidRDefault="00252639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252639" w:rsidRPr="001D6960" w:rsidRDefault="00252639">
      <w:pPr>
        <w:rPr>
          <w:rFonts w:ascii="Arial" w:hAnsi="Arial" w:cs="Arial"/>
        </w:rPr>
      </w:pPr>
    </w:p>
    <w:p w:rsidR="00252639" w:rsidRDefault="00252639">
      <w:pPr>
        <w:rPr>
          <w:rFonts w:ascii="Arial" w:hAnsi="Arial" w:cs="Arial"/>
        </w:rPr>
      </w:pPr>
      <w:r>
        <w:rPr>
          <w:rFonts w:ascii="Arial" w:hAnsi="Arial" w:cs="Arial"/>
        </w:rPr>
        <w:t>W związku z tym, że projekt został zweryfikowany pozytywnie, z wyłączeniem budowy bieżni okalającej boisko, nie mając innej możliwości, wnoszę o:</w:t>
      </w:r>
    </w:p>
    <w:p w:rsidR="00252639" w:rsidRDefault="00252639">
      <w:pPr>
        <w:rPr>
          <w:rFonts w:ascii="Arial" w:hAnsi="Arial" w:cs="Arial"/>
        </w:rPr>
      </w:pPr>
    </w:p>
    <w:p w:rsidR="00252639" w:rsidRDefault="00252639" w:rsidP="002E76F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wyłączenie bieżni lekkoatletycznej (okalającej boisko) z projektu budowy boiska sportowego ze sztuczną nawierzchnią na terenie Szkoły Podstawowej Nr 50,</w:t>
      </w:r>
    </w:p>
    <w:p w:rsidR="00252639" w:rsidRDefault="00252639" w:rsidP="002E76F9">
      <w:pPr>
        <w:ind w:left="360"/>
        <w:rPr>
          <w:rFonts w:ascii="Arial" w:hAnsi="Arial" w:cs="Arial"/>
        </w:rPr>
      </w:pPr>
    </w:p>
    <w:p w:rsidR="00252639" w:rsidRDefault="00252639" w:rsidP="002E76F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włączenie do projektu budowy boiska sportowego ze sztuczną nawierzchnią na terenie Szkoły Podstawowej Nr 50:</w:t>
      </w:r>
    </w:p>
    <w:p w:rsidR="00252639" w:rsidRDefault="00252639" w:rsidP="00173FE1">
      <w:pPr>
        <w:rPr>
          <w:rFonts w:ascii="Arial" w:hAnsi="Arial" w:cs="Arial"/>
        </w:rPr>
      </w:pPr>
    </w:p>
    <w:p w:rsidR="00252639" w:rsidRDefault="00252639" w:rsidP="00173FE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  wykonania wzdłuż linii bocznych boiska nawierzchni o szerokości kilkunastu metrów, która będzie służyła do rozgrzewki, stretchingu, ćwiczeń sportowych.</w:t>
      </w:r>
    </w:p>
    <w:p w:rsidR="00252639" w:rsidRDefault="00252639">
      <w:pPr>
        <w:rPr>
          <w:rFonts w:ascii="Arial" w:hAnsi="Arial" w:cs="Arial"/>
        </w:rPr>
      </w:pPr>
    </w:p>
    <w:p w:rsidR="00252639" w:rsidRPr="001D6960" w:rsidRDefault="00252639">
      <w:pPr>
        <w:rPr>
          <w:rFonts w:ascii="Arial" w:hAnsi="Arial" w:cs="Arial"/>
        </w:rPr>
      </w:pPr>
    </w:p>
    <w:p w:rsidR="00252639" w:rsidRPr="001D6960" w:rsidRDefault="00252639">
      <w:pPr>
        <w:rPr>
          <w:rFonts w:ascii="Arial" w:hAnsi="Arial" w:cs="Arial"/>
        </w:rPr>
      </w:pPr>
    </w:p>
    <w:p w:rsidR="00252639" w:rsidRPr="001D6960" w:rsidRDefault="00252639">
      <w:pPr>
        <w:rPr>
          <w:rFonts w:ascii="Arial" w:hAnsi="Arial" w:cs="Arial"/>
        </w:rPr>
      </w:pPr>
    </w:p>
    <w:p w:rsidR="00252639" w:rsidRPr="001D6960" w:rsidRDefault="00252639">
      <w:pPr>
        <w:rPr>
          <w:rFonts w:ascii="Arial" w:hAnsi="Arial" w:cs="Arial"/>
        </w:rPr>
      </w:pPr>
    </w:p>
    <w:p w:rsidR="00252639" w:rsidRPr="001D6960" w:rsidRDefault="00252639">
      <w:pPr>
        <w:rPr>
          <w:rFonts w:ascii="Arial" w:hAnsi="Arial" w:cs="Arial"/>
        </w:rPr>
      </w:pPr>
    </w:p>
    <w:p w:rsidR="00252639" w:rsidRPr="001D6960" w:rsidRDefault="002526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D696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Uwagi</w:t>
      </w: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>
      <w:pPr>
        <w:rPr>
          <w:rFonts w:ascii="Arial" w:hAnsi="Arial" w:cs="Arial"/>
          <w:sz w:val="20"/>
          <w:szCs w:val="20"/>
        </w:rPr>
      </w:pPr>
    </w:p>
    <w:p w:rsidR="00252639" w:rsidRPr="001D6960" w:rsidRDefault="00252639" w:rsidP="009E5BCB">
      <w:pPr>
        <w:rPr>
          <w:rFonts w:ascii="Arial" w:hAnsi="Arial" w:cs="Arial"/>
          <w:sz w:val="20"/>
          <w:szCs w:val="20"/>
        </w:rPr>
      </w:pPr>
    </w:p>
    <w:sectPr w:rsidR="00252639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39" w:rsidRDefault="00252639">
      <w:r>
        <w:separator/>
      </w:r>
    </w:p>
  </w:endnote>
  <w:endnote w:type="continuationSeparator" w:id="0">
    <w:p w:rsidR="00252639" w:rsidRDefault="0025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39" w:rsidRDefault="0025263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2639" w:rsidRDefault="002526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39" w:rsidRDefault="00252639">
      <w:r>
        <w:separator/>
      </w:r>
    </w:p>
  </w:footnote>
  <w:footnote w:type="continuationSeparator" w:id="0">
    <w:p w:rsidR="00252639" w:rsidRDefault="00252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FC5F0C"/>
    <w:multiLevelType w:val="hybridMultilevel"/>
    <w:tmpl w:val="F47612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0D2A85"/>
    <w:rsid w:val="000E04A5"/>
    <w:rsid w:val="00151631"/>
    <w:rsid w:val="00173FE1"/>
    <w:rsid w:val="001D6960"/>
    <w:rsid w:val="001F1E04"/>
    <w:rsid w:val="00216C3A"/>
    <w:rsid w:val="00220586"/>
    <w:rsid w:val="00240F73"/>
    <w:rsid w:val="00252639"/>
    <w:rsid w:val="00294AB9"/>
    <w:rsid w:val="002B3405"/>
    <w:rsid w:val="002E76F9"/>
    <w:rsid w:val="00346F1F"/>
    <w:rsid w:val="00382B0B"/>
    <w:rsid w:val="003D5521"/>
    <w:rsid w:val="00443FAF"/>
    <w:rsid w:val="004A1D1A"/>
    <w:rsid w:val="004B5BD5"/>
    <w:rsid w:val="004F1388"/>
    <w:rsid w:val="00503303"/>
    <w:rsid w:val="005339DD"/>
    <w:rsid w:val="0053731E"/>
    <w:rsid w:val="00590407"/>
    <w:rsid w:val="005B34DD"/>
    <w:rsid w:val="00603C08"/>
    <w:rsid w:val="00695FCC"/>
    <w:rsid w:val="006A53CD"/>
    <w:rsid w:val="006D2442"/>
    <w:rsid w:val="006F46CA"/>
    <w:rsid w:val="00756A9D"/>
    <w:rsid w:val="00796AFF"/>
    <w:rsid w:val="007F197C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E92AC6"/>
    <w:rsid w:val="00EA3377"/>
    <w:rsid w:val="00FD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D1A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  <w:rPr>
      <w:rFonts w:cs="Times New Roman"/>
    </w:rPr>
  </w:style>
  <w:style w:type="character" w:styleId="Hyperlink">
    <w:name w:val="Hyperlink"/>
    <w:basedOn w:val="DefaultParagraphFont"/>
    <w:uiPriority w:val="99"/>
    <w:rsid w:val="004A1D1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D1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A1D1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1D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1D1A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</TotalTime>
  <Pages>1</Pages>
  <Words>229</Words>
  <Characters>1377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XTR</cp:lastModifiedBy>
  <cp:revision>4</cp:revision>
  <cp:lastPrinted>2015-01-21T08:25:00Z</cp:lastPrinted>
  <dcterms:created xsi:type="dcterms:W3CDTF">2016-07-08T21:16:00Z</dcterms:created>
  <dcterms:modified xsi:type="dcterms:W3CDTF">2016-07-08T21:35:00Z</dcterms:modified>
</cp:coreProperties>
</file>