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8888534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592BE5">
        <w:rPr>
          <w:rFonts w:ascii="Arial" w:hAnsi="Arial" w:cs="Arial"/>
          <w:sz w:val="20"/>
          <w:szCs w:val="20"/>
        </w:rPr>
        <w:t xml:space="preserve"> 222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592BE5">
      <w:pPr>
        <w:rPr>
          <w:rFonts w:ascii="Arial" w:hAnsi="Arial" w:cs="Arial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Z otrzymanej od Państwa wiadomości e-mail z dnia 01.06.2016 r. dowiedziałem się, że: „222- Projekt został zweryfikowany negatywnie. Wskazana we wniosku lokalizacja, oznaczona w ewidencji gruntów i budynków jako działka 5/273, AM-3, obręb Gądów Mały, jest objęta procedurą przygotowania do obrotu cywilnoprawnego.”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Poniżej w kilku punktach przedstawiam swoje stanowisko w przedmiotowej sprawie: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Zgłoszony projekt nr 222 zlokalizowany jest na działce 5/273,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AR_3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Gądów Mały, a nie jak Państwo podają na działce 5/273, AM-3, obręb Gądów Mały.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Projekt zgodny jest z UCHWAŁĄ NR L/1273/13 Rady Miejskiej Wrocławia z dnia 28 listopada 2013 r. w sprawie uchwalenia miejscowego planu zagospodarowania przestrzennego w obrębie Gądów Mały w rejonie ulic Jerzego Bajana i Eugeniusza Horbaczewskiego we Wrocławiu oraz Zasadami WBO 2016 opublikowanymi pod adresem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hyperlink r:id="rId12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http://www.wroclaw.pl/rozmawia/files/dokumenty/1688/zasady-WBO2016.pdf</w:t>
        </w:r>
      </w:hyperlink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Zgodnie z miejscowym planem zagospodarowania przestrzennego wskazana w projekcie działka posiada dwa przeznaczenia (2U oraz 3ZP/1):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3.1. Dla terenu oznaczonego na rysunku planu symbolem 2U ustala się przeznaczenie: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kryte urządzenia sportowe;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2) obiekty upowszechniania kultury;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3) usługi I, z zastrzeżeniem ust. 2;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4) zieleń rekreacyjna [§ 4 ust. 2 pkt. 3): a) zieleń parkowa, b) skwery, c) place zabaw, d) terenowe urządzenia sportowe, e) polany rekreacyjne, f) wody powierzchniowe];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5) obiekty infrastruktury technicznej;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6) infrastruktura drogowa.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3.2. Dla terenów oznaczonych na rysunku planu symbolami 3ZP/1 (ok. 0,8 ha) ustala się przeznaczenie: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1) zieleń rekreacyjna;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2) obiekty infrastruktury technicznej;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3) infrastruktura drogowa.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Przeznaczenie działki sugeruje, że co najmniej jedna z jej części nie jest pożądana w obrocie cywilno-prawnym.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W roku 2015 zgłoszony był projekt obywatelski nr 357, który pozytywnie przeszedł weryfikację, a położony był na tej samej działce 5/273, AR_3 Gądów Mały.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Zgodnie z pkt. 3.1. wymienionych wyżej Zasad projekty miały być poddane weryfikacji formalnej przez właściwe rzeczowo komórki Urzędu Miejskiego Wrocławia pod kątem poprawności zaproponowanego przez lidera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budżetu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lokalizacji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projektu oraz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zgodności z zasadami legalności i gospodarności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a także z zasadami WBO.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Przesłana przez Państwo negatywna opinia nie odnosi się w żaden sposób do zakresu weryfikacji opisanego w pkt. 3.1. Zasad.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7. Ponadto zgodnie z Zasadami procedura przygotowania do obrotu cywilnoprawnego nie jest podstawą do negatywnej weryfikacji zgłoszonego projektu.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3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74" w:rsidRDefault="00CE3674">
      <w:r>
        <w:separator/>
      </w:r>
    </w:p>
  </w:endnote>
  <w:endnote w:type="continuationSeparator" w:id="0">
    <w:p w:rsidR="00CE3674" w:rsidRDefault="00CE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2BE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74" w:rsidRDefault="00CE3674">
      <w:r>
        <w:separator/>
      </w:r>
    </w:p>
  </w:footnote>
  <w:footnote w:type="continuationSeparator" w:id="0">
    <w:p w:rsidR="00CE3674" w:rsidRDefault="00CE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441F1"/>
    <w:rsid w:val="004A1D1A"/>
    <w:rsid w:val="004B5BD5"/>
    <w:rsid w:val="004F1388"/>
    <w:rsid w:val="00503303"/>
    <w:rsid w:val="0053731E"/>
    <w:rsid w:val="00592BE5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  <w:rsid w:val="00C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592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59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roclaw.pl/rozmawia/files/dokumenty/1688/zasady-WBO201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A6AE5-A9D3-43C7-AD29-3D3790AB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3139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Domagała Grzegorz</cp:lastModifiedBy>
  <cp:revision>3</cp:revision>
  <cp:lastPrinted>2015-01-21T08:25:00Z</cp:lastPrinted>
  <dcterms:created xsi:type="dcterms:W3CDTF">2016-07-01T12:28:00Z</dcterms:created>
  <dcterms:modified xsi:type="dcterms:W3CDTF">2016-07-01T12:29:00Z</dcterms:modified>
</cp:coreProperties>
</file>