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64" w:rsidRDefault="00D50564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27498676" r:id="rId8"/>
        </w:object>
      </w:r>
    </w:p>
    <w:p w:rsidR="00D50564" w:rsidRPr="001D6960" w:rsidRDefault="00D50564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D50564" w:rsidRPr="001D6960" w:rsidRDefault="00D50564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D50564" w:rsidRPr="001D6960" w:rsidRDefault="00D50564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D50564" w:rsidRPr="001D6960" w:rsidRDefault="00D50564">
      <w:pPr>
        <w:pStyle w:val="CommentSubject"/>
        <w:spacing w:after="4" w:line="320" w:lineRule="exact"/>
        <w:rPr>
          <w:rFonts w:ascii="Arial" w:hAnsi="Arial" w:cs="Arial"/>
        </w:rPr>
      </w:pPr>
    </w:p>
    <w:p w:rsidR="00D50564" w:rsidRPr="001D6960" w:rsidRDefault="00D50564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D50564" w:rsidRDefault="00D50564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D50564" w:rsidRPr="00823F87" w:rsidRDefault="00D50564" w:rsidP="009E5BCB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823F87">
        <w:rPr>
          <w:rFonts w:ascii="Arial" w:hAnsi="Arial" w:cs="Arial"/>
          <w:b/>
          <w:sz w:val="20"/>
          <w:szCs w:val="20"/>
        </w:rPr>
        <w:t>201</w:t>
      </w:r>
    </w:p>
    <w:p w:rsidR="00D50564" w:rsidRDefault="00D50564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D50564" w:rsidRPr="001D6960" w:rsidRDefault="00D50564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D50564" w:rsidRPr="001D6960" w:rsidRDefault="00D50564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D50564" w:rsidRPr="001D6960" w:rsidRDefault="00D50564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50564" w:rsidRPr="001D6960" w:rsidRDefault="00D50564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D50564" w:rsidRPr="001D6960" w:rsidRDefault="00D50564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50564" w:rsidRPr="001D6960" w:rsidRDefault="00D50564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D50564" w:rsidRPr="001D6960" w:rsidRDefault="00D50564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D50564" w:rsidRDefault="00D50564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50564" w:rsidRPr="001D6960" w:rsidRDefault="00D5056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D50564" w:rsidRDefault="00D50564">
      <w:pPr>
        <w:rPr>
          <w:rFonts w:ascii="Arial" w:hAnsi="Arial" w:cs="Arial"/>
        </w:rPr>
      </w:pPr>
    </w:p>
    <w:p w:rsidR="00D50564" w:rsidRDefault="00D50564">
      <w:pPr>
        <w:rPr>
          <w:rFonts w:ascii="Arial" w:hAnsi="Arial" w:cs="Arial"/>
        </w:rPr>
      </w:pPr>
      <w:r>
        <w:rPr>
          <w:rFonts w:ascii="Arial" w:hAnsi="Arial" w:cs="Arial"/>
        </w:rPr>
        <w:t>Sposób wykonania boisk do siatkówki oraz ich koszt został opisany i uzgodniony w ramach mojego projektu nr 139 - WBO 2015. Teraz podtrzymuję propozycję wykonania boisk w tym samym standardzie. Przypomnę tylko, że chodziło o wykonanie boisk na istniejącej nawierzchni trawiastej, co zdecydowanie obniża koszty. Proszę zatem o pozostawienie w moim projekcie wszystkich zgłoszonych lokalizacji boisk do siatkówki.</w:t>
      </w:r>
    </w:p>
    <w:p w:rsidR="00D50564" w:rsidRDefault="00D50564">
      <w:pPr>
        <w:rPr>
          <w:rFonts w:ascii="Arial" w:hAnsi="Arial" w:cs="Arial"/>
        </w:rPr>
      </w:pPr>
      <w:r>
        <w:rPr>
          <w:rFonts w:ascii="Arial" w:hAnsi="Arial" w:cs="Arial"/>
        </w:rPr>
        <w:t>Gdybyście jednak Państwo mimo wszystko uznali, że nie ma możliwości realizacji wszystkich boisk za zaproponowaną kwotę to podaję, które chciałbym zrealizować w pierwszej kolejności:</w:t>
      </w:r>
    </w:p>
    <w:p w:rsidR="00D50564" w:rsidRPr="001263A8" w:rsidRDefault="00D50564" w:rsidP="001263A8">
      <w:pPr>
        <w:numPr>
          <w:ilvl w:val="0"/>
          <w:numId w:val="10"/>
        </w:numPr>
        <w:rPr>
          <w:rFonts w:ascii="Arial" w:hAnsi="Arial" w:cs="Arial"/>
        </w:rPr>
      </w:pPr>
      <w:r w:rsidRPr="001263A8">
        <w:rPr>
          <w:rFonts w:ascii="Arial" w:hAnsi="Arial" w:cs="Arial"/>
        </w:rPr>
        <w:t xml:space="preserve">Biskupin – tereny rekreacyjne nad Odrą w rejonie ul. Canaletta </w:t>
      </w:r>
    </w:p>
    <w:p w:rsidR="00D50564" w:rsidRPr="001263A8" w:rsidRDefault="00D50564" w:rsidP="001263A8">
      <w:pPr>
        <w:numPr>
          <w:ilvl w:val="0"/>
          <w:numId w:val="10"/>
        </w:numPr>
        <w:rPr>
          <w:rFonts w:ascii="Arial" w:hAnsi="Arial" w:cs="Arial"/>
        </w:rPr>
      </w:pPr>
      <w:r w:rsidRPr="001263A8">
        <w:rPr>
          <w:rFonts w:ascii="Arial" w:hAnsi="Arial" w:cs="Arial"/>
        </w:rPr>
        <w:t>Las Osobowicki – na tyłach boiska do piłki nożnej, w miejscu pozostałości po dawnym boisku do siatkówki</w:t>
      </w:r>
    </w:p>
    <w:p w:rsidR="00D50564" w:rsidRDefault="00D50564" w:rsidP="001263A8">
      <w:pPr>
        <w:numPr>
          <w:ilvl w:val="0"/>
          <w:numId w:val="10"/>
        </w:numPr>
        <w:rPr>
          <w:rFonts w:ascii="Arial" w:hAnsi="Arial" w:cs="Arial"/>
        </w:rPr>
      </w:pPr>
      <w:r w:rsidRPr="001263A8">
        <w:rPr>
          <w:rFonts w:ascii="Arial" w:hAnsi="Arial" w:cs="Arial"/>
        </w:rPr>
        <w:t xml:space="preserve">Park Popowicki (polana) </w:t>
      </w:r>
    </w:p>
    <w:p w:rsidR="00D50564" w:rsidRDefault="00D50564" w:rsidP="001263A8">
      <w:pPr>
        <w:ind w:left="360"/>
        <w:rPr>
          <w:rFonts w:ascii="Arial" w:hAnsi="Arial" w:cs="Arial"/>
        </w:rPr>
      </w:pPr>
    </w:p>
    <w:p w:rsidR="00D50564" w:rsidRPr="001263A8" w:rsidRDefault="00D50564" w:rsidP="001263A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 dalszej kolejności lokalizacje:</w:t>
      </w:r>
    </w:p>
    <w:p w:rsidR="00D50564" w:rsidRDefault="00D50564" w:rsidP="001263A8">
      <w:pPr>
        <w:numPr>
          <w:ilvl w:val="0"/>
          <w:numId w:val="10"/>
        </w:numPr>
        <w:rPr>
          <w:rFonts w:ascii="Arial" w:hAnsi="Arial" w:cs="Arial"/>
        </w:rPr>
      </w:pPr>
      <w:r w:rsidRPr="001263A8">
        <w:rPr>
          <w:rFonts w:ascii="Arial" w:hAnsi="Arial" w:cs="Arial"/>
        </w:rPr>
        <w:t xml:space="preserve">Park Zachodni – w pobliżu boiska do piłki nożnej lub odnowienie istniejącego boiska na polanie w pobliżu wału przeciwpowodziowego rz. Odry. </w:t>
      </w:r>
    </w:p>
    <w:p w:rsidR="00D50564" w:rsidRDefault="00D50564" w:rsidP="001263A8">
      <w:pPr>
        <w:numPr>
          <w:ilvl w:val="0"/>
          <w:numId w:val="10"/>
        </w:numPr>
        <w:rPr>
          <w:rFonts w:ascii="Arial" w:hAnsi="Arial" w:cs="Arial"/>
        </w:rPr>
      </w:pPr>
      <w:r w:rsidRPr="001263A8">
        <w:rPr>
          <w:rFonts w:ascii="Arial" w:hAnsi="Arial" w:cs="Arial"/>
        </w:rPr>
        <w:t xml:space="preserve">Park Złotnicki – polana w </w:t>
      </w:r>
      <w:r>
        <w:rPr>
          <w:rFonts w:ascii="Arial" w:hAnsi="Arial" w:cs="Arial"/>
        </w:rPr>
        <w:t>południowej części.</w:t>
      </w:r>
    </w:p>
    <w:p w:rsidR="00D50564" w:rsidRDefault="00D50564" w:rsidP="001263A8">
      <w:pPr>
        <w:ind w:left="360"/>
        <w:rPr>
          <w:rFonts w:ascii="Arial" w:hAnsi="Arial" w:cs="Arial"/>
        </w:rPr>
      </w:pPr>
    </w:p>
    <w:p w:rsidR="00D50564" w:rsidRPr="001263A8" w:rsidRDefault="00D50564" w:rsidP="001263A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 następnie w takiej kolejności jak są uszeregowane w opisie projektu.</w:t>
      </w:r>
    </w:p>
    <w:p w:rsidR="00D50564" w:rsidRDefault="00D50564">
      <w:pPr>
        <w:rPr>
          <w:rFonts w:ascii="Arial" w:hAnsi="Arial" w:cs="Arial"/>
        </w:rPr>
      </w:pPr>
    </w:p>
    <w:p w:rsidR="00D50564" w:rsidRDefault="00D50564">
      <w:pPr>
        <w:rPr>
          <w:rFonts w:ascii="Arial" w:hAnsi="Arial" w:cs="Arial"/>
        </w:rPr>
      </w:pPr>
      <w:r>
        <w:rPr>
          <w:rFonts w:ascii="Arial" w:hAnsi="Arial" w:cs="Arial"/>
        </w:rPr>
        <w:t>Wszystkie powyższe lokalizacje są prawidłowo naniesione na mapie projektu nr 201, co powinno jednoznacznie identyfikować działkę. Jedynie w przypadku lokalizacji „Las Osobowicki” należy znacznik przenieść nieco na zachód za bramkę do piłki nożnej, w miejsce gdzie kiedyś istniało boisko do siatkówki. W kilku przypadkach spoza pierwszej piątki lokalizacji również znacznik nie zawsze jest ustawiony idealnie w tym miejscu, które wydaje się najbardziej odpowiednie dla boiska, jednakże identyfikacja działki jest prawidłowa. Zakładam, że takie szczegóły oraz ewentualne drobne korekty zostaną uzgodnione na etapie realizacji.</w:t>
      </w:r>
    </w:p>
    <w:p w:rsidR="00D50564" w:rsidRPr="001D6960" w:rsidRDefault="00D50564">
      <w:pPr>
        <w:rPr>
          <w:rFonts w:ascii="Arial" w:hAnsi="Arial" w:cs="Arial"/>
        </w:rPr>
      </w:pPr>
    </w:p>
    <w:p w:rsidR="00D50564" w:rsidRPr="001D6960" w:rsidRDefault="00D50564">
      <w:pPr>
        <w:rPr>
          <w:rFonts w:ascii="Arial" w:hAnsi="Arial" w:cs="Arial"/>
        </w:rPr>
      </w:pPr>
    </w:p>
    <w:p w:rsidR="00D50564" w:rsidRPr="001D6960" w:rsidRDefault="00D505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D50564" w:rsidRPr="001D6960" w:rsidRDefault="00D50564">
      <w:pPr>
        <w:rPr>
          <w:rFonts w:ascii="Arial" w:hAnsi="Arial" w:cs="Arial"/>
          <w:sz w:val="20"/>
          <w:szCs w:val="20"/>
        </w:rPr>
      </w:pPr>
    </w:p>
    <w:p w:rsidR="00D50564" w:rsidRPr="001D6960" w:rsidRDefault="00D50564" w:rsidP="006322BA">
      <w:pPr>
        <w:rPr>
          <w:rFonts w:ascii="Arial" w:hAnsi="Arial" w:cs="Arial"/>
        </w:rPr>
      </w:pPr>
      <w:r>
        <w:rPr>
          <w:rFonts w:ascii="Arial" w:hAnsi="Arial" w:cs="Arial"/>
        </w:rPr>
        <w:t>W razie wątpliwości proszę o dalszy kontakt.</w:t>
      </w:r>
    </w:p>
    <w:p w:rsidR="00D50564" w:rsidRPr="001D6960" w:rsidRDefault="00D50564" w:rsidP="009E5BCB">
      <w:pPr>
        <w:rPr>
          <w:rFonts w:ascii="Arial" w:hAnsi="Arial" w:cs="Arial"/>
          <w:sz w:val="20"/>
          <w:szCs w:val="20"/>
        </w:rPr>
      </w:pPr>
    </w:p>
    <w:sectPr w:rsidR="00D50564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64" w:rsidRDefault="00D50564">
      <w:r>
        <w:separator/>
      </w:r>
    </w:p>
  </w:endnote>
  <w:endnote w:type="continuationSeparator" w:id="0">
    <w:p w:rsidR="00D50564" w:rsidRDefault="00D5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4" w:rsidRDefault="00D505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0564" w:rsidRDefault="00D50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64" w:rsidRDefault="00D50564">
      <w:r>
        <w:separator/>
      </w:r>
    </w:p>
  </w:footnote>
  <w:footnote w:type="continuationSeparator" w:id="0">
    <w:p w:rsidR="00D50564" w:rsidRDefault="00D50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F261D"/>
    <w:multiLevelType w:val="hybridMultilevel"/>
    <w:tmpl w:val="8D42A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57412"/>
    <w:rsid w:val="001263A8"/>
    <w:rsid w:val="00151631"/>
    <w:rsid w:val="001D6960"/>
    <w:rsid w:val="001F1E04"/>
    <w:rsid w:val="00220586"/>
    <w:rsid w:val="00240F73"/>
    <w:rsid w:val="00294AB9"/>
    <w:rsid w:val="00294B68"/>
    <w:rsid w:val="002B3405"/>
    <w:rsid w:val="00382B0B"/>
    <w:rsid w:val="00443FAF"/>
    <w:rsid w:val="004A1D1A"/>
    <w:rsid w:val="004B5BD5"/>
    <w:rsid w:val="004F1388"/>
    <w:rsid w:val="00503303"/>
    <w:rsid w:val="0053731E"/>
    <w:rsid w:val="005660C9"/>
    <w:rsid w:val="005B34DD"/>
    <w:rsid w:val="005C1106"/>
    <w:rsid w:val="006322BA"/>
    <w:rsid w:val="006861A0"/>
    <w:rsid w:val="00695FCC"/>
    <w:rsid w:val="006A53CD"/>
    <w:rsid w:val="006D2442"/>
    <w:rsid w:val="00756A9D"/>
    <w:rsid w:val="00760E3B"/>
    <w:rsid w:val="00796AFF"/>
    <w:rsid w:val="007F3337"/>
    <w:rsid w:val="00802556"/>
    <w:rsid w:val="00823F87"/>
    <w:rsid w:val="008B59E5"/>
    <w:rsid w:val="0093108A"/>
    <w:rsid w:val="009620A4"/>
    <w:rsid w:val="00972C89"/>
    <w:rsid w:val="00983417"/>
    <w:rsid w:val="009869E2"/>
    <w:rsid w:val="009E5BCB"/>
    <w:rsid w:val="00A53775"/>
    <w:rsid w:val="00A769B8"/>
    <w:rsid w:val="00B17337"/>
    <w:rsid w:val="00C014D7"/>
    <w:rsid w:val="00C605D2"/>
    <w:rsid w:val="00CB613B"/>
    <w:rsid w:val="00D50564"/>
    <w:rsid w:val="00E86071"/>
    <w:rsid w:val="00F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50</TotalTime>
  <Pages>1</Pages>
  <Words>372</Words>
  <Characters>2238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zdmaku</cp:lastModifiedBy>
  <cp:revision>9</cp:revision>
  <cp:lastPrinted>2015-01-21T08:25:00Z</cp:lastPrinted>
  <dcterms:created xsi:type="dcterms:W3CDTF">2016-06-14T13:27:00Z</dcterms:created>
  <dcterms:modified xsi:type="dcterms:W3CDTF">2016-06-15T10:25:00Z</dcterms:modified>
</cp:coreProperties>
</file>