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1E" w:rsidRDefault="0022521E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29516746" r:id="rId8"/>
        </w:object>
      </w:r>
    </w:p>
    <w:p w:rsidR="0022521E" w:rsidRPr="001D6960" w:rsidRDefault="0022521E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22521E" w:rsidRPr="001D6960" w:rsidRDefault="0022521E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22521E" w:rsidRPr="001D6960" w:rsidRDefault="0022521E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22521E" w:rsidRPr="001D6960" w:rsidRDefault="0022521E">
      <w:pPr>
        <w:pStyle w:val="CommentSubject"/>
        <w:spacing w:after="4" w:line="320" w:lineRule="exact"/>
        <w:rPr>
          <w:rFonts w:ascii="Arial" w:hAnsi="Arial" w:cs="Arial"/>
        </w:rPr>
      </w:pPr>
    </w:p>
    <w:p w:rsidR="0022521E" w:rsidRPr="001D6960" w:rsidRDefault="0022521E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22521E" w:rsidRDefault="0022521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172</w:t>
      </w:r>
    </w:p>
    <w:p w:rsidR="0022521E" w:rsidRDefault="0022521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22521E" w:rsidRDefault="0022521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22521E" w:rsidRPr="001D6960" w:rsidRDefault="0022521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2521E" w:rsidRPr="001D6960" w:rsidRDefault="0022521E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22521E" w:rsidRPr="001D6960" w:rsidRDefault="0022521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22521E" w:rsidRPr="001D6960" w:rsidRDefault="0022521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22521E" w:rsidRPr="001D6960" w:rsidRDefault="0022521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22521E" w:rsidRPr="001D6960" w:rsidRDefault="0022521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2521E" w:rsidRDefault="0022521E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21E" w:rsidRPr="001D6960" w:rsidRDefault="0022521E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2521E" w:rsidRPr="001D6960" w:rsidRDefault="0022521E">
      <w:pPr>
        <w:rPr>
          <w:rFonts w:ascii="Arial" w:hAnsi="Arial" w:cs="Arial"/>
        </w:rPr>
      </w:pPr>
    </w:p>
    <w:p w:rsidR="0022521E" w:rsidRDefault="0022521E">
      <w:pPr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Budowa wielofunkcyjnego boiska- do siatkówki, koszykówki, piłki ręcznej, tenisa ziemnego. </w:t>
      </w:r>
    </w:p>
    <w:p w:rsidR="0022521E" w:rsidRPr="001D6960" w:rsidRDefault="0022521E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Stworzenie kolorowego i bezpiecznego miejsca zabaw dla najmłodszy dzieci. Znajdą się tam: karuzele, huśtawki, drabinki do wspinaczki, zjeżdżalnie. </w:t>
      </w:r>
      <w:r>
        <w:rPr>
          <w:rFonts w:ascii="Helvetica" w:hAnsi="Helvetica" w:cs="Helvetica"/>
          <w:color w:val="333333"/>
          <w:sz w:val="22"/>
          <w:szCs w:val="22"/>
        </w:rPr>
        <w:br/>
        <w:t>Wielofunkcyjny teren rekreacji dla rodzin, gdzie aktywnie będzie można spędzać czas wolny. Ławki i wyznaczone miejsca zielone pozwolą użytkownikom odpocząć w miłym , bezpiecznym i komfortowym miejscu.</w:t>
      </w: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22521E" w:rsidRDefault="0022521E">
      <w:pPr>
        <w:rPr>
          <w:rFonts w:ascii="Arial" w:hAnsi="Arial" w:cs="Arial"/>
        </w:rPr>
      </w:pPr>
      <w:r>
        <w:rPr>
          <w:rFonts w:ascii="Arial" w:hAnsi="Arial" w:cs="Arial"/>
        </w:rPr>
        <w:t>Projekt z wyłączeniem budowy bieżni.</w:t>
      </w:r>
    </w:p>
    <w:p w:rsidR="0022521E" w:rsidRPr="001D6960" w:rsidRDefault="0022521E">
      <w:pPr>
        <w:rPr>
          <w:rFonts w:ascii="Arial" w:hAnsi="Arial" w:cs="Arial"/>
        </w:rPr>
      </w:pPr>
      <w:r>
        <w:rPr>
          <w:rFonts w:ascii="Arial" w:hAnsi="Arial" w:cs="Arial"/>
        </w:rPr>
        <w:t>Koszt inwestycji- 700 000zł.</w:t>
      </w: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</w:rPr>
      </w:pPr>
    </w:p>
    <w:p w:rsidR="0022521E" w:rsidRPr="001D6960" w:rsidRDefault="002252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>
      <w:pPr>
        <w:rPr>
          <w:rFonts w:ascii="Arial" w:hAnsi="Arial" w:cs="Arial"/>
          <w:sz w:val="20"/>
          <w:szCs w:val="20"/>
        </w:rPr>
      </w:pPr>
    </w:p>
    <w:p w:rsidR="0022521E" w:rsidRPr="001D6960" w:rsidRDefault="0022521E" w:rsidP="009E5BCB">
      <w:pPr>
        <w:rPr>
          <w:rFonts w:ascii="Arial" w:hAnsi="Arial" w:cs="Arial"/>
          <w:sz w:val="20"/>
          <w:szCs w:val="20"/>
        </w:rPr>
      </w:pPr>
    </w:p>
    <w:sectPr w:rsidR="0022521E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1E" w:rsidRDefault="0022521E">
      <w:r>
        <w:separator/>
      </w:r>
    </w:p>
  </w:endnote>
  <w:endnote w:type="continuationSeparator" w:id="0">
    <w:p w:rsidR="0022521E" w:rsidRDefault="0022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E" w:rsidRDefault="0022521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521E" w:rsidRDefault="00225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1E" w:rsidRDefault="0022521E">
      <w:r>
        <w:separator/>
      </w:r>
    </w:p>
  </w:footnote>
  <w:footnote w:type="continuationSeparator" w:id="0">
    <w:p w:rsidR="0022521E" w:rsidRDefault="00225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151631"/>
    <w:rsid w:val="001D6960"/>
    <w:rsid w:val="001F1E04"/>
    <w:rsid w:val="00220586"/>
    <w:rsid w:val="0022521E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6B4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D14C7D"/>
    <w:rsid w:val="00E8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2</Pages>
  <Words>198</Words>
  <Characters>1194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paweł</cp:lastModifiedBy>
  <cp:revision>2</cp:revision>
  <cp:lastPrinted>2015-01-21T08:25:00Z</cp:lastPrinted>
  <dcterms:created xsi:type="dcterms:W3CDTF">2016-07-08T18:59:00Z</dcterms:created>
  <dcterms:modified xsi:type="dcterms:W3CDTF">2016-07-08T18:59:00Z</dcterms:modified>
</cp:coreProperties>
</file>