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2010123642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2016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145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Bezpieczne i przyjazne drogi we Wrocławiu – więcej zielonego dla pieszych i światła spowalniające zamiast fotoradarów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Opis projektu: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Projekt zakłada zmianę trybu pracy sygnalizacji świetlnych na wybranych skrzyżowaniach celem poprawy komfortu pieszych i ogólnego bezpieczeństwa. Główną zmianą będzie przestawienie sygnalizacji na tryb „all-green” dla pieszych – czyli w sytuacji, gdy na jezdni nie jadą samochody, stale świeci się zielone na pasach </w:t>
      </w:r>
      <w:r>
        <w:rPr>
          <w:rFonts w:cs="Arial" w:ascii="Arial" w:hAnsi="Arial"/>
        </w:rPr>
        <w:t>i piesi mogą swobodnie przechodzić, bez naciskania guzików i czekania</w:t>
      </w:r>
      <w:r>
        <w:rPr>
          <w:rFonts w:cs="Arial" w:ascii="Arial" w:hAnsi="Arial"/>
        </w:rPr>
        <w:t xml:space="preserve">. Dopiero przy zbliżającej się kolumnie samochodów następuje zmiana. Drugą funkcją byłyby światła spowalniające - gdy do skrzyżowania lub przejścia dla pieszych z sygnalizacją świetlną zbliża się samochód, jego prędkość jest monitorowana przez kamery i jeśli jedzie on zbyt szybko, światło zmienia się na czerwone. Zielone zapala się z powrotem w momencie gdy zredukuje prędkość - jeśli tego nie zrobi, kamera rejestruje moment przejechania na czerwonym świetle i dopiero wtedy wystawiany jest mandat. System taki jest dużo </w:t>
      </w:r>
      <w:r>
        <w:rPr>
          <w:rFonts w:cs="Arial" w:ascii="Arial" w:hAnsi="Arial"/>
        </w:rPr>
        <w:t>bardziej</w:t>
      </w:r>
      <w:r>
        <w:rPr>
          <w:rFonts w:cs="Arial" w:ascii="Arial" w:hAnsi="Arial"/>
        </w:rPr>
        <w:t xml:space="preserve"> przyjazny dla kierowców niż tradycyjny fotoradar - jak komuś noga zaciąży na pedale gazu to nie dostaje od razu mandatu, tylko ostrzeżenie w postaci czerwonego światła i dopiero gdy je zignoruje jest karany. Jest to również rozwiązanie skuteczniejsze - powoduje redukcję prędkości w miejscach najbardziej niebezpiecznych, czyli na skrzyżowaniach i przejściach dla pieszych. </w:t>
      </w:r>
      <w:r>
        <w:rPr>
          <w:rFonts w:cs="Arial" w:ascii="Arial" w:hAnsi="Arial"/>
        </w:rPr>
        <w:t>Światła spowalniające funkcjonują we Wrocławiu przy skrzyżowaniu Ślężnej i Weigla, nie jest więc to żadna nowość w naszym mieście.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Proponowane lokalizacje: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1. Krakowska – przejście dla pieszych   (nr syg. 231)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2. Bardzka – przejście dla pieszych ( nr syg. 243)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3.Popowicka – przejście dla pieszych ( nr syg. 282)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4.Legnicka 100  ( nr syg. 222)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5.Klecińska – ogródki działkowe ( nr syg. 200)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6.Pilczycka – Popowicza  ( nr syg. 101)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7.Armii Krajowej – Orzechowa ( nr syg. 163)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8.Grabiszyńska – Bzowa ( nr syg.219)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9.Grabiszyńska – Al. Pracy ( nr syg. 162)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10. Powstańców Śląskich – Sztabowa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11. Kamienna przy Uniwersytecie Ekonomicznym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12. Armii Krajowej – Spiska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13. Armii Krajowej – Krynicka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14. Armii Krajowej – Nyska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15. Pilczycka –  Modra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16. Powstańców Śląskich – Orla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28</TotalTime>
  <Application>LibreOffice/5.1.3.2$Linux_X86_64 LibreOffice_project/10m0$Build-2</Application>
  <Pages>2</Pages>
  <Words>410</Words>
  <Characters>2556</Characters>
  <CharactersWithSpaces>2965</CharactersWithSpaces>
  <Paragraphs>34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2016-06-26T15:41:17Z</dcterms:modified>
  <cp:revision>6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