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741708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3460D8">
        <w:rPr>
          <w:rFonts w:ascii="Arial" w:hAnsi="Arial" w:cs="Arial"/>
          <w:sz w:val="20"/>
          <w:szCs w:val="20"/>
        </w:rPr>
        <w:t>140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3460D8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3460D8" w:rsidRPr="003460D8">
        <w:rPr>
          <w:rFonts w:ascii="Arial" w:hAnsi="Arial" w:cs="Arial"/>
          <w:sz w:val="20"/>
          <w:szCs w:val="20"/>
        </w:rPr>
        <w:t>Boisko Sportowe Leśnica</w:t>
      </w:r>
    </w:p>
    <w:p w:rsidR="004A1D1A" w:rsidRPr="003460D8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 w:rsidP="003460D8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3460D8" w:rsidRPr="003460D8">
        <w:rPr>
          <w:rFonts w:ascii="Arial" w:hAnsi="Arial" w:cs="Arial"/>
          <w:sz w:val="20"/>
          <w:szCs w:val="20"/>
        </w:rPr>
        <w:t xml:space="preserve">Leśnica </w:t>
      </w:r>
      <w:r w:rsidR="003460D8" w:rsidRPr="003460D8">
        <w:rPr>
          <w:sz w:val="20"/>
          <w:szCs w:val="20"/>
        </w:rPr>
        <w:t>Marszowice AR_13,6</w:t>
      </w:r>
      <w:r w:rsidR="003460D8" w:rsidRPr="003460D8">
        <w:rPr>
          <w:sz w:val="20"/>
          <w:szCs w:val="20"/>
        </w:rPr>
        <w:t xml:space="preserve"> lub </w:t>
      </w:r>
      <w:r w:rsidR="003460D8" w:rsidRPr="003460D8">
        <w:rPr>
          <w:sz w:val="20"/>
          <w:szCs w:val="20"/>
        </w:rPr>
        <w:t>Stabłowice, AR_27, 4/4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346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Boisko do koszykówki i piłki nożnej z powierzchnią poliuretanowej.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AD" w:rsidRDefault="00C671AD">
      <w:r>
        <w:separator/>
      </w:r>
    </w:p>
  </w:endnote>
  <w:endnote w:type="continuationSeparator" w:id="0">
    <w:p w:rsidR="00C671AD" w:rsidRDefault="00C6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AD" w:rsidRDefault="00C671AD">
      <w:r>
        <w:separator/>
      </w:r>
    </w:p>
  </w:footnote>
  <w:footnote w:type="continuationSeparator" w:id="0">
    <w:p w:rsidR="00C671AD" w:rsidRDefault="00C6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460D8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C6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CCB62-5061-49DA-B24C-34F80E44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CA74-BD74-45EA-B4FE-2355CF1A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904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Rafal</cp:lastModifiedBy>
  <cp:revision>2</cp:revision>
  <cp:lastPrinted>2015-01-21T08:25:00Z</cp:lastPrinted>
  <dcterms:created xsi:type="dcterms:W3CDTF">2016-06-14T11:45:00Z</dcterms:created>
  <dcterms:modified xsi:type="dcterms:W3CDTF">2016-06-14T11:45:00Z</dcterms:modified>
</cp:coreProperties>
</file>