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83152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Default="007F3337" w:rsidP="004C7CC5">
      <w:pPr>
        <w:pStyle w:val="Tematkomentarza"/>
        <w:tabs>
          <w:tab w:val="center" w:pos="5216"/>
        </w:tabs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  <w:r w:rsidR="004C7CC5">
        <w:rPr>
          <w:rFonts w:ascii="Arial" w:hAnsi="Arial" w:cs="Arial"/>
        </w:rPr>
        <w:tab/>
      </w:r>
    </w:p>
    <w:p w:rsidR="00843420" w:rsidRPr="00843420" w:rsidRDefault="00843420" w:rsidP="00843420">
      <w:pPr>
        <w:pStyle w:val="Tekstkomentarza"/>
      </w:pP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47D4D">
        <w:rPr>
          <w:rFonts w:ascii="Arial" w:hAnsi="Arial" w:cs="Arial"/>
          <w:sz w:val="20"/>
          <w:szCs w:val="20"/>
        </w:rPr>
        <w:t xml:space="preserve"> </w:t>
      </w:r>
      <w:r w:rsidR="00747D4D" w:rsidRPr="005F415E">
        <w:rPr>
          <w:rFonts w:ascii="Arial" w:hAnsi="Arial" w:cs="Arial"/>
          <w:b/>
          <w:sz w:val="20"/>
          <w:szCs w:val="20"/>
        </w:rPr>
        <w:t>14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5F415E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5F415E" w:rsidRDefault="005F415E" w:rsidP="005F415E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A1D1A" w:rsidRDefault="009C4B00" w:rsidP="005F415E">
      <w:pPr>
        <w:pStyle w:val="Nagwek1"/>
        <w:rPr>
          <w:u w:val="none"/>
        </w:rPr>
      </w:pPr>
      <w:r>
        <w:rPr>
          <w:u w:val="none"/>
        </w:rPr>
        <w:t>Projekt</w:t>
      </w:r>
      <w:r w:rsidR="002B5E94">
        <w:rPr>
          <w:u w:val="none"/>
        </w:rPr>
        <w:t xml:space="preserve"> nowego</w:t>
      </w:r>
      <w:r>
        <w:rPr>
          <w:u w:val="none"/>
        </w:rPr>
        <w:t xml:space="preserve"> zagospodarowania </w:t>
      </w:r>
      <w:r w:rsidR="005F415E" w:rsidRPr="005F415E">
        <w:rPr>
          <w:u w:val="none"/>
        </w:rPr>
        <w:t>przestrzeni skweru osiedlowego na placu św. Mikołaja</w:t>
      </w:r>
      <w:r>
        <w:rPr>
          <w:u w:val="none"/>
        </w:rPr>
        <w:t>,</w:t>
      </w:r>
      <w:r w:rsidR="005F415E" w:rsidRPr="005F415E">
        <w:rPr>
          <w:u w:val="none"/>
        </w:rPr>
        <w:t xml:space="preserve"> </w:t>
      </w:r>
      <w:r>
        <w:rPr>
          <w:u w:val="none"/>
        </w:rPr>
        <w:t xml:space="preserve">u zbiegu ul. Rybackiej i ul. Zachodniej na osiedlu </w:t>
      </w:r>
      <w:proofErr w:type="spellStart"/>
      <w:r>
        <w:rPr>
          <w:u w:val="none"/>
        </w:rPr>
        <w:t>Szczepin</w:t>
      </w:r>
      <w:proofErr w:type="spellEnd"/>
      <w:r>
        <w:rPr>
          <w:u w:val="none"/>
        </w:rPr>
        <w:t xml:space="preserve"> </w:t>
      </w:r>
      <w:r w:rsidR="005F415E" w:rsidRPr="005F415E">
        <w:rPr>
          <w:u w:val="none"/>
        </w:rPr>
        <w:t>we Wrocławiu</w:t>
      </w:r>
    </w:p>
    <w:p w:rsidR="005F415E" w:rsidRPr="005F415E" w:rsidRDefault="005F415E" w:rsidP="005F415E"/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84342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9C2E7F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7D4D" w:rsidRPr="008717FD" w:rsidRDefault="00747D4D" w:rsidP="00C42CE6">
      <w:pPr>
        <w:spacing w:line="320" w:lineRule="exact"/>
        <w:jc w:val="both"/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C42CE6" w:rsidRPr="00C42CE6" w:rsidRDefault="00747D4D" w:rsidP="00C42CE6">
      <w:pPr>
        <w:spacing w:line="360" w:lineRule="auto"/>
        <w:rPr>
          <w:rFonts w:ascii="Arial" w:hAnsi="Arial" w:cs="Arial"/>
          <w:sz w:val="20"/>
          <w:szCs w:val="20"/>
        </w:rPr>
      </w:pPr>
      <w:r w:rsidRPr="00C42CE6">
        <w:rPr>
          <w:rFonts w:ascii="Arial" w:hAnsi="Arial" w:cs="Arial"/>
          <w:sz w:val="20"/>
          <w:szCs w:val="20"/>
        </w:rPr>
        <w:t>P</w:t>
      </w:r>
      <w:r w:rsidR="009D3242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roponuję rewitalizację przestrzeni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>pustego i anonimowego skweru osiedlowego</w:t>
      </w:r>
      <w:r w:rsidR="009D3242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na placu św. Mikołaja, z jednoczesnym nawiązaniem do jego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bogatej historii i </w:t>
      </w:r>
      <w:r w:rsidR="009D3242" w:rsidRPr="00C42CE6">
        <w:rPr>
          <w:rFonts w:ascii="Arial" w:hAnsi="Arial" w:cs="Arial"/>
          <w:sz w:val="20"/>
          <w:szCs w:val="20"/>
          <w:shd w:val="clear" w:color="auto" w:fill="FFFFFF"/>
        </w:rPr>
        <w:t>przeszłości sakralnej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>poprzez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 choćby częściowe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>odsłonięcie fundamentów po ostatnim kościele jako odkrywki archeologicznej</w:t>
      </w:r>
      <w:r w:rsidR="00C42CE6" w:rsidRPr="00C42CE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42CE6" w:rsidRPr="00C42CE6">
        <w:rPr>
          <w:rFonts w:ascii="Arial" w:hAnsi="Arial" w:cs="Arial"/>
          <w:sz w:val="20"/>
          <w:szCs w:val="20"/>
        </w:rPr>
        <w:t xml:space="preserve">Proponuję też przeniesienie stojącego na skwerze drewnianego krzyża na miejsce ołtarza po zburzonym kościele św. Mikołaja 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oraz umieszczenie makiet czterech byłych kościołów mieszczących się kolejno 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po sobie 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>na tym placu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jako odlewów z mosiądzu wraz z tekstem w języku </w:t>
      </w:r>
      <w:proofErr w:type="spellStart"/>
      <w:r w:rsidRPr="00C42CE6">
        <w:rPr>
          <w:rFonts w:ascii="Arial" w:hAnsi="Arial" w:cs="Arial"/>
          <w:sz w:val="20"/>
          <w:szCs w:val="20"/>
          <w:shd w:val="clear" w:color="auto" w:fill="FFFFFF"/>
        </w:rPr>
        <w:t>Braill’a</w:t>
      </w:r>
      <w:proofErr w:type="spellEnd"/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, takich jak 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np. 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>ta przed kościołem św. Elżbiety</w:t>
      </w:r>
      <w:r w:rsidR="009D3242" w:rsidRPr="00C42CE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C2E7F" w:rsidRPr="00C42CE6" w:rsidRDefault="009D3242" w:rsidP="00C42CE6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Plac ten mógłby stać się przez to interesującym miejscem w </w:t>
      </w:r>
      <w:r w:rsidR="00B31416">
        <w:rPr>
          <w:rFonts w:ascii="Arial" w:hAnsi="Arial" w:cs="Arial"/>
          <w:sz w:val="20"/>
          <w:szCs w:val="20"/>
          <w:shd w:val="clear" w:color="auto" w:fill="FFFFFF"/>
        </w:rPr>
        <w:t>przestrzeni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miasta. No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wa aranżacja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placu 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mogłaby 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>stwarzać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możliwości organizowania imprez i zgromadzeń, służąc również za miejsce wystaw plenerowych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z systemem tablic wystawienniczych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>, spotkań i integracji mieszkańców</w:t>
      </w:r>
      <w:r w:rsidR="00843420" w:rsidRPr="00C42CE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42CE6" w:rsidRPr="00C42CE6">
        <w:rPr>
          <w:rFonts w:ascii="Arial" w:hAnsi="Arial" w:cs="Arial"/>
          <w:sz w:val="20"/>
          <w:szCs w:val="20"/>
          <w:shd w:val="clear" w:color="auto" w:fill="FFFFFF"/>
        </w:rPr>
        <w:t xml:space="preserve">W tym celu </w:t>
      </w:r>
      <w:r w:rsidR="00C42CE6" w:rsidRPr="00C42CE6">
        <w:rPr>
          <w:rFonts w:ascii="Arial" w:hAnsi="Arial" w:cs="Arial"/>
          <w:sz w:val="20"/>
          <w:szCs w:val="20"/>
        </w:rPr>
        <w:t xml:space="preserve">proponuję dosadzenie nowych drzew, krzewów, </w:t>
      </w:r>
      <w:r w:rsidR="008717FD">
        <w:rPr>
          <w:rFonts w:ascii="Arial" w:hAnsi="Arial" w:cs="Arial"/>
          <w:sz w:val="20"/>
          <w:szCs w:val="20"/>
        </w:rPr>
        <w:t xml:space="preserve">założenie nowych trawników z kwitnącymi bylinami, </w:t>
      </w:r>
      <w:r w:rsidR="00C42CE6" w:rsidRPr="00C42CE6">
        <w:rPr>
          <w:rFonts w:ascii="Arial" w:hAnsi="Arial" w:cs="Arial"/>
          <w:sz w:val="20"/>
          <w:szCs w:val="20"/>
        </w:rPr>
        <w:t>umieszczenie stylowych</w:t>
      </w:r>
      <w:r w:rsidR="009F302D">
        <w:rPr>
          <w:rFonts w:ascii="Arial" w:hAnsi="Arial" w:cs="Arial"/>
          <w:sz w:val="20"/>
          <w:szCs w:val="20"/>
        </w:rPr>
        <w:t xml:space="preserve"> </w:t>
      </w:r>
      <w:r w:rsidR="009F302D" w:rsidRPr="00C42CE6">
        <w:rPr>
          <w:rFonts w:ascii="Arial" w:hAnsi="Arial" w:cs="Arial"/>
          <w:sz w:val="20"/>
          <w:szCs w:val="20"/>
        </w:rPr>
        <w:t>latarni</w:t>
      </w:r>
      <w:r w:rsidR="009F302D">
        <w:rPr>
          <w:rFonts w:ascii="Arial" w:hAnsi="Arial" w:cs="Arial"/>
          <w:sz w:val="20"/>
          <w:szCs w:val="20"/>
        </w:rPr>
        <w:t>,</w:t>
      </w:r>
      <w:r w:rsidR="00C42CE6" w:rsidRPr="00C42CE6">
        <w:rPr>
          <w:rFonts w:ascii="Arial" w:hAnsi="Arial" w:cs="Arial"/>
          <w:sz w:val="20"/>
          <w:szCs w:val="20"/>
        </w:rPr>
        <w:t xml:space="preserve"> ławek i innych siedzisk oraz budowę nowych ścieżek i </w:t>
      </w:r>
      <w:r w:rsidR="008F4039">
        <w:rPr>
          <w:rFonts w:ascii="Arial" w:hAnsi="Arial" w:cs="Arial"/>
          <w:sz w:val="20"/>
          <w:szCs w:val="20"/>
        </w:rPr>
        <w:t xml:space="preserve">małego </w:t>
      </w:r>
      <w:r w:rsidR="008717FD">
        <w:rPr>
          <w:rFonts w:ascii="Arial" w:hAnsi="Arial" w:cs="Arial"/>
          <w:sz w:val="20"/>
          <w:szCs w:val="20"/>
        </w:rPr>
        <w:t xml:space="preserve">wewnętrznego </w:t>
      </w:r>
      <w:r w:rsidR="00C42CE6" w:rsidRPr="00C42CE6">
        <w:rPr>
          <w:rFonts w:ascii="Arial" w:hAnsi="Arial" w:cs="Arial"/>
          <w:sz w:val="20"/>
          <w:szCs w:val="20"/>
        </w:rPr>
        <w:t>placu z oryginalnym wzorem nawierzchni nawiązującym do historii miejsca.</w:t>
      </w:r>
      <w:r w:rsidRPr="009C2E7F">
        <w:rPr>
          <w:rFonts w:ascii="Arial" w:hAnsi="Arial" w:cs="Arial"/>
          <w:sz w:val="20"/>
          <w:szCs w:val="20"/>
        </w:rPr>
        <w:br/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Ważną dla społeczności </w:t>
      </w:r>
      <w:proofErr w:type="spellStart"/>
      <w:r w:rsidRPr="009C2E7F">
        <w:rPr>
          <w:rFonts w:ascii="Arial" w:hAnsi="Arial" w:cs="Arial"/>
          <w:sz w:val="20"/>
          <w:szCs w:val="20"/>
          <w:shd w:val="clear" w:color="auto" w:fill="FFFFFF"/>
        </w:rPr>
        <w:t>Szczepina</w:t>
      </w:r>
      <w:proofErr w:type="spellEnd"/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korzyścią będzie stworzenie miejsca, gdzie Rada Osiedla będzie mogła organizować imprezy integracyjne dla mieszkańców</w:t>
      </w:r>
      <w:r w:rsidR="00843420"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osiedla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oraz inne imprezy okolicznościowe, wystawy, galerie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 plenerowe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, spotkania z mieszkańcami itp. Takiego miejsca brakuje teraz na </w:t>
      </w:r>
      <w:proofErr w:type="spellStart"/>
      <w:r w:rsidRPr="009C2E7F">
        <w:rPr>
          <w:rFonts w:ascii="Arial" w:hAnsi="Arial" w:cs="Arial"/>
          <w:sz w:val="20"/>
          <w:szCs w:val="20"/>
          <w:shd w:val="clear" w:color="auto" w:fill="FFFFFF"/>
        </w:rPr>
        <w:t>Szczepinie</w:t>
      </w:r>
      <w:proofErr w:type="spellEnd"/>
      <w:r w:rsidR="00843420" w:rsidRPr="009C2E7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a plac św. Mikołaja położony jest </w:t>
      </w:r>
      <w:r w:rsidR="00843420"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dosłownie 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na przeciwko </w:t>
      </w:r>
      <w:r w:rsidR="00843420"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obecnej 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>siedziby Rady Osiedla</w:t>
      </w:r>
      <w:r w:rsidR="009F302D">
        <w:rPr>
          <w:rFonts w:ascii="Arial" w:hAnsi="Arial" w:cs="Arial"/>
          <w:sz w:val="20"/>
          <w:szCs w:val="20"/>
          <w:shd w:val="clear" w:color="auto" w:fill="FFFFFF"/>
        </w:rPr>
        <w:t xml:space="preserve"> po drugiej stronie ul. Zachodniej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A1D1A" w:rsidRPr="009C2E7F" w:rsidRDefault="009D3242" w:rsidP="009C2E7F">
      <w:pPr>
        <w:spacing w:after="4" w:line="32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Poprzez odpowiednią aranżację przestrzeni, informację wizualną i zabiegi archeologiczne można by wykreować świetne nowe miejsce rozpoznawalne w </w:t>
      </w:r>
      <w:r w:rsidR="00246AB2">
        <w:rPr>
          <w:rFonts w:ascii="Arial" w:hAnsi="Arial" w:cs="Arial"/>
          <w:sz w:val="20"/>
          <w:szCs w:val="20"/>
          <w:shd w:val="clear" w:color="auto" w:fill="FFFFFF"/>
        </w:rPr>
        <w:t>krajobrazie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Wrocławia.</w:t>
      </w:r>
      <w:r w:rsidR="00747D4D"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6AB2">
        <w:rPr>
          <w:rFonts w:ascii="Arial" w:hAnsi="Arial" w:cs="Arial"/>
          <w:sz w:val="20"/>
          <w:szCs w:val="20"/>
          <w:shd w:val="clear" w:color="auto" w:fill="FFFFFF"/>
        </w:rPr>
        <w:t>Plac mógłby się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 xml:space="preserve"> stać kolejną atrakcją turystyczną miasta, co miałoby istotne znaczenie w poznawaniu historii tej dzielnicy, pozbawionej po II wojnie świa</w:t>
      </w:r>
      <w:r w:rsidR="00246AB2">
        <w:rPr>
          <w:rFonts w:ascii="Arial" w:hAnsi="Arial" w:cs="Arial"/>
          <w:sz w:val="20"/>
          <w:szCs w:val="20"/>
          <w:shd w:val="clear" w:color="auto" w:fill="FFFFFF"/>
        </w:rPr>
        <w:t xml:space="preserve">towej pamiątek historycznych, a </w:t>
      </w:r>
      <w:r w:rsidRPr="009C2E7F">
        <w:rPr>
          <w:rFonts w:ascii="Arial" w:hAnsi="Arial" w:cs="Arial"/>
          <w:sz w:val="20"/>
          <w:szCs w:val="20"/>
          <w:shd w:val="clear" w:color="auto" w:fill="FFFFFF"/>
        </w:rPr>
        <w:t>zwłaszcza budowli zabytkowy</w:t>
      </w:r>
      <w:r w:rsidR="00843420" w:rsidRPr="009C2E7F">
        <w:rPr>
          <w:rFonts w:ascii="Arial" w:hAnsi="Arial" w:cs="Arial"/>
          <w:sz w:val="20"/>
          <w:szCs w:val="20"/>
          <w:shd w:val="clear" w:color="auto" w:fill="FFFFFF"/>
        </w:rPr>
        <w:t>ch.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843420" w:rsidRDefault="00843420">
      <w:pPr>
        <w:rPr>
          <w:rFonts w:ascii="Arial" w:hAnsi="Arial" w:cs="Arial"/>
          <w:b/>
          <w:sz w:val="20"/>
          <w:szCs w:val="20"/>
        </w:rPr>
      </w:pPr>
    </w:p>
    <w:p w:rsidR="00843420" w:rsidRPr="009C2E7F" w:rsidRDefault="009C2E7F" w:rsidP="00B31416">
      <w:pPr>
        <w:spacing w:line="360" w:lineRule="auto"/>
        <w:rPr>
          <w:rFonts w:ascii="Arial" w:hAnsi="Arial" w:cs="Arial"/>
          <w:sz w:val="20"/>
          <w:szCs w:val="20"/>
        </w:rPr>
      </w:pPr>
      <w:r w:rsidRPr="009C2E7F">
        <w:rPr>
          <w:rFonts w:ascii="Arial" w:hAnsi="Arial" w:cs="Arial"/>
          <w:sz w:val="20"/>
          <w:szCs w:val="20"/>
        </w:rPr>
        <w:t>Za zgodą p</w:t>
      </w:r>
      <w:r w:rsidR="00843420" w:rsidRPr="009C2E7F">
        <w:rPr>
          <w:rFonts w:ascii="Arial" w:hAnsi="Arial" w:cs="Arial"/>
          <w:sz w:val="20"/>
          <w:szCs w:val="20"/>
        </w:rPr>
        <w:t>a</w:t>
      </w:r>
      <w:r w:rsidR="00F044BF">
        <w:rPr>
          <w:rFonts w:ascii="Arial" w:hAnsi="Arial" w:cs="Arial"/>
          <w:sz w:val="20"/>
          <w:szCs w:val="20"/>
        </w:rPr>
        <w:t xml:space="preserve">na </w:t>
      </w:r>
      <w:r w:rsidR="009C266E">
        <w:rPr>
          <w:rFonts w:ascii="Arial" w:hAnsi="Arial" w:cs="Arial"/>
          <w:sz w:val="20"/>
          <w:szCs w:val="20"/>
        </w:rPr>
        <w:t>(...)</w:t>
      </w:r>
      <w:r w:rsidRPr="009C2E7F">
        <w:rPr>
          <w:rFonts w:ascii="Arial" w:hAnsi="Arial" w:cs="Arial"/>
          <w:sz w:val="20"/>
          <w:szCs w:val="20"/>
        </w:rPr>
        <w:t xml:space="preserve"> mogę pełnić rolę lidera</w:t>
      </w:r>
      <w:r w:rsidR="00843420" w:rsidRPr="009C2E7F">
        <w:rPr>
          <w:rFonts w:ascii="Arial" w:hAnsi="Arial" w:cs="Arial"/>
          <w:sz w:val="20"/>
          <w:szCs w:val="20"/>
        </w:rPr>
        <w:t xml:space="preserve"> </w:t>
      </w:r>
      <w:r w:rsidRPr="009C2E7F">
        <w:rPr>
          <w:rFonts w:ascii="Arial" w:hAnsi="Arial" w:cs="Arial"/>
          <w:sz w:val="20"/>
          <w:szCs w:val="20"/>
        </w:rPr>
        <w:t xml:space="preserve">połączonych </w:t>
      </w:r>
      <w:r w:rsidR="00843420" w:rsidRPr="009C2E7F">
        <w:rPr>
          <w:rFonts w:ascii="Arial" w:hAnsi="Arial" w:cs="Arial"/>
          <w:sz w:val="20"/>
          <w:szCs w:val="20"/>
        </w:rPr>
        <w:t>obu naszych projektów (14 i 359</w:t>
      </w:r>
      <w:r w:rsidRPr="009C2E7F">
        <w:rPr>
          <w:rFonts w:ascii="Arial" w:hAnsi="Arial" w:cs="Arial"/>
          <w:sz w:val="20"/>
          <w:szCs w:val="20"/>
        </w:rPr>
        <w:t xml:space="preserve">) pod jednym </w:t>
      </w:r>
      <w:r>
        <w:rPr>
          <w:rFonts w:ascii="Arial" w:hAnsi="Arial" w:cs="Arial"/>
          <w:sz w:val="20"/>
          <w:szCs w:val="20"/>
        </w:rPr>
        <w:t xml:space="preserve">wspólnym </w:t>
      </w:r>
      <w:r w:rsidRPr="009C2E7F">
        <w:rPr>
          <w:rFonts w:ascii="Arial" w:hAnsi="Arial" w:cs="Arial"/>
          <w:sz w:val="20"/>
          <w:szCs w:val="20"/>
        </w:rPr>
        <w:t xml:space="preserve">numerem 14.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B31416" w:rsidP="00B31416">
      <w:pPr>
        <w:tabs>
          <w:tab w:val="left" w:pos="405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EC" w:rsidRDefault="00733BEC">
      <w:r>
        <w:separator/>
      </w:r>
    </w:p>
  </w:endnote>
  <w:endnote w:type="continuationSeparator" w:id="1">
    <w:p w:rsidR="00733BEC" w:rsidRDefault="0073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66105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66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EC" w:rsidRDefault="00733BEC">
      <w:r>
        <w:separator/>
      </w:r>
    </w:p>
  </w:footnote>
  <w:footnote w:type="continuationSeparator" w:id="1">
    <w:p w:rsidR="00733BEC" w:rsidRDefault="0073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E13E1"/>
    <w:rsid w:val="00151631"/>
    <w:rsid w:val="0018529C"/>
    <w:rsid w:val="001D6960"/>
    <w:rsid w:val="001F1E04"/>
    <w:rsid w:val="00220586"/>
    <w:rsid w:val="00240F73"/>
    <w:rsid w:val="00246AB2"/>
    <w:rsid w:val="00294AB9"/>
    <w:rsid w:val="002B3405"/>
    <w:rsid w:val="002B5E94"/>
    <w:rsid w:val="002C4994"/>
    <w:rsid w:val="00382B0B"/>
    <w:rsid w:val="003B771D"/>
    <w:rsid w:val="00443FAF"/>
    <w:rsid w:val="004608BB"/>
    <w:rsid w:val="004A1D1A"/>
    <w:rsid w:val="004B5BD5"/>
    <w:rsid w:val="004C7CC5"/>
    <w:rsid w:val="004F1388"/>
    <w:rsid w:val="00503303"/>
    <w:rsid w:val="0053731E"/>
    <w:rsid w:val="005716FF"/>
    <w:rsid w:val="005B34DD"/>
    <w:rsid w:val="005F415E"/>
    <w:rsid w:val="0066105F"/>
    <w:rsid w:val="00695FCC"/>
    <w:rsid w:val="006A53CD"/>
    <w:rsid w:val="006D2442"/>
    <w:rsid w:val="00733BEC"/>
    <w:rsid w:val="00747D4D"/>
    <w:rsid w:val="00756A9D"/>
    <w:rsid w:val="00796AFF"/>
    <w:rsid w:val="007F3337"/>
    <w:rsid w:val="00802556"/>
    <w:rsid w:val="0080388C"/>
    <w:rsid w:val="00843420"/>
    <w:rsid w:val="008717FD"/>
    <w:rsid w:val="008B59E5"/>
    <w:rsid w:val="008F4039"/>
    <w:rsid w:val="009620A4"/>
    <w:rsid w:val="00972C89"/>
    <w:rsid w:val="00983417"/>
    <w:rsid w:val="009869E2"/>
    <w:rsid w:val="009C266E"/>
    <w:rsid w:val="009C2E7F"/>
    <w:rsid w:val="009C4B00"/>
    <w:rsid w:val="009D3242"/>
    <w:rsid w:val="009E5BCB"/>
    <w:rsid w:val="009F302D"/>
    <w:rsid w:val="00A769B8"/>
    <w:rsid w:val="00B31416"/>
    <w:rsid w:val="00B54A3D"/>
    <w:rsid w:val="00C1073C"/>
    <w:rsid w:val="00C42CE6"/>
    <w:rsid w:val="00C605D2"/>
    <w:rsid w:val="00C8374C"/>
    <w:rsid w:val="00D25407"/>
    <w:rsid w:val="00D81ABA"/>
    <w:rsid w:val="00E177CB"/>
    <w:rsid w:val="00F044BF"/>
    <w:rsid w:val="00F8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9D3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9D3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61A4-D6AF-40C6-857B-3DA752B9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32</TotalTime>
  <Pages>2</Pages>
  <Words>350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2750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10</cp:revision>
  <cp:lastPrinted>2015-01-21T08:25:00Z</cp:lastPrinted>
  <dcterms:created xsi:type="dcterms:W3CDTF">2016-07-08T02:04:00Z</dcterms:created>
  <dcterms:modified xsi:type="dcterms:W3CDTF">2016-07-12T10:26:00Z</dcterms:modified>
</cp:coreProperties>
</file>