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636871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E55C4A">
        <w:rPr>
          <w:rFonts w:ascii="Arial" w:hAnsi="Arial" w:cs="Arial"/>
          <w:sz w:val="20"/>
          <w:szCs w:val="20"/>
        </w:rPr>
        <w:t xml:space="preserve"> 122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E55C4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E55C4A">
        <w:rPr>
          <w:rFonts w:ascii="Arial" w:hAnsi="Arial" w:cs="Arial"/>
          <w:sz w:val="16"/>
          <w:szCs w:val="16"/>
        </w:rPr>
        <w:t>Renowacja Noclegowni dla bezdomnych przy PKP Dworcu Głównym</w:t>
      </w:r>
    </w:p>
    <w:p w:rsidR="00E55C4A" w:rsidRDefault="00E55C4A" w:rsidP="00E55C4A">
      <w:pPr>
        <w:pStyle w:val="Akapitzlist"/>
        <w:rPr>
          <w:rFonts w:ascii="Arial" w:hAnsi="Arial" w:cs="Arial"/>
          <w:sz w:val="20"/>
          <w:szCs w:val="20"/>
        </w:rPr>
      </w:pPr>
    </w:p>
    <w:p w:rsidR="004A1D1A" w:rsidRPr="001D6960" w:rsidRDefault="004A1D1A" w:rsidP="00E55C4A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E55C4A">
        <w:rPr>
          <w:rFonts w:ascii="Arial" w:hAnsi="Arial" w:cs="Arial"/>
          <w:sz w:val="16"/>
          <w:szCs w:val="16"/>
        </w:rPr>
        <w:t>ul. Stanisława Małachowskiego 13</w:t>
      </w:r>
      <w:r w:rsidR="00E55C4A">
        <w:rPr>
          <w:rFonts w:ascii="Arial" w:hAnsi="Arial" w:cs="Arial"/>
          <w:sz w:val="16"/>
          <w:szCs w:val="16"/>
        </w:rPr>
        <w:t>, Wrocław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E55C4A" w:rsidP="00C268AA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Chciałbym w zastępstwie projektu basenu podpowiedzieć inny pomysł. Chodzi o renowację Noclegowni dla bezdomnych mężczyzn leżącą nieopodal Dworca głównego PKP, która jest w katastrofalnym (w mojej opinii) stanie. Sam miałem raz okazję tam gościć. Warunki są tam dosłownie jak w czasie wojny! Nie ma nawet możliwości wypicia kubka z herbatą. Śpi się na podłodze; widziałem jak z braku miejsca jedna osoba spała w połowie u</w:t>
      </w:r>
      <w:r w:rsidR="00C268AA">
        <w:rPr>
          <w:rFonts w:ascii="Arial" w:hAnsi="Arial" w:cs="Arial"/>
          <w:sz w:val="16"/>
          <w:szCs w:val="16"/>
        </w:rPr>
        <w:t>lokowana</w:t>
      </w:r>
      <w:r>
        <w:rPr>
          <w:rFonts w:ascii="Arial" w:hAnsi="Arial" w:cs="Arial"/>
          <w:sz w:val="16"/>
          <w:szCs w:val="16"/>
        </w:rPr>
        <w:t xml:space="preserve"> na podłodze WC, w połowie na korytarzu. Ludzie śpią jeden ob</w:t>
      </w:r>
      <w:r w:rsidR="00C268AA">
        <w:rPr>
          <w:rFonts w:ascii="Arial" w:hAnsi="Arial" w:cs="Arial"/>
          <w:sz w:val="16"/>
          <w:szCs w:val="16"/>
        </w:rPr>
        <w:t>ok drugiego, narażeni na nadepn</w:t>
      </w:r>
      <w:r>
        <w:rPr>
          <w:rFonts w:ascii="Arial" w:hAnsi="Arial" w:cs="Arial"/>
          <w:sz w:val="16"/>
          <w:szCs w:val="16"/>
        </w:rPr>
        <w:t>ięcie/okradzenie (brak chociażby szafek na własne przedmioty</w:t>
      </w:r>
      <w:r w:rsidR="00C268AA">
        <w:rPr>
          <w:rFonts w:ascii="Arial" w:hAnsi="Arial" w:cs="Arial"/>
          <w:sz w:val="16"/>
          <w:szCs w:val="16"/>
        </w:rPr>
        <w:t>, które bardzo by się przydały</w:t>
      </w:r>
      <w:r>
        <w:rPr>
          <w:rFonts w:ascii="Arial" w:hAnsi="Arial" w:cs="Arial"/>
          <w:sz w:val="16"/>
          <w:szCs w:val="16"/>
        </w:rPr>
        <w:t>). Materace rozdawane są stare i zniszczone</w:t>
      </w:r>
      <w:r w:rsidR="00C268AA">
        <w:rPr>
          <w:rFonts w:ascii="Arial" w:hAnsi="Arial" w:cs="Arial"/>
          <w:sz w:val="16"/>
          <w:szCs w:val="16"/>
        </w:rPr>
        <w:t>, śpi się na podłodze w „</w:t>
      </w:r>
      <w:proofErr w:type="spellStart"/>
      <w:r w:rsidR="00C268AA">
        <w:rPr>
          <w:rFonts w:ascii="Arial" w:hAnsi="Arial" w:cs="Arial"/>
          <w:sz w:val="16"/>
          <w:szCs w:val="16"/>
        </w:rPr>
        <w:t>belajakich</w:t>
      </w:r>
      <w:proofErr w:type="spellEnd"/>
      <w:r w:rsidR="00C268AA">
        <w:rPr>
          <w:rFonts w:ascii="Arial" w:hAnsi="Arial" w:cs="Arial"/>
          <w:sz w:val="16"/>
          <w:szCs w:val="16"/>
        </w:rPr>
        <w:t xml:space="preserve">” pozycjach, „kto pierwszy zajmie jakiś skrawek, ten lepszy”.. Łazienka jest w stanie „powojennym” i ciężko o jakikolwiek komfort w czasie mycia. Ciasnota i surowość uderzają. </w:t>
      </w:r>
    </w:p>
    <w:p w:rsidR="00C268AA" w:rsidRDefault="00E55C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Ogólnie warunki są opłakane i nędza budynku uderza</w:t>
      </w:r>
      <w:r w:rsidR="00C268AA">
        <w:rPr>
          <w:rFonts w:ascii="Arial" w:hAnsi="Arial" w:cs="Arial"/>
          <w:sz w:val="16"/>
          <w:szCs w:val="16"/>
        </w:rPr>
        <w:t xml:space="preserve">. </w:t>
      </w:r>
    </w:p>
    <w:p w:rsidR="00C268AA" w:rsidRDefault="00C268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Myślę że </w:t>
      </w:r>
      <w:proofErr w:type="spellStart"/>
      <w:r>
        <w:rPr>
          <w:rFonts w:ascii="Arial" w:hAnsi="Arial" w:cs="Arial"/>
          <w:sz w:val="16"/>
          <w:szCs w:val="16"/>
        </w:rPr>
        <w:t>wystaczyłoby</w:t>
      </w:r>
      <w:proofErr w:type="spellEnd"/>
      <w:r>
        <w:rPr>
          <w:rFonts w:ascii="Arial" w:hAnsi="Arial" w:cs="Arial"/>
          <w:sz w:val="16"/>
          <w:szCs w:val="16"/>
        </w:rPr>
        <w:t xml:space="preserve"> nawet 100 000 złotych, żeby doprowadzić ten budynek, choćby tylko od wewnątrz, do jakiegokolwiek stanu przyzwoitości.</w:t>
      </w:r>
    </w:p>
    <w:p w:rsidR="00C268AA" w:rsidRDefault="00C268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Przydałyby się szafki na rzeczy, automat z ciepłą/zimną wodą. A przede wszystkim zmodernizowany „system” materacy do snu (być może składane, wychodzące bezpośrednio ze ściany?)</w:t>
      </w:r>
    </w:p>
    <w:p w:rsidR="00E55C4A" w:rsidRPr="001D6960" w:rsidRDefault="00E55C4A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8A41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CF" w:rsidRDefault="00C347CF">
      <w:r>
        <w:separator/>
      </w:r>
    </w:p>
  </w:endnote>
  <w:endnote w:type="continuationSeparator" w:id="0">
    <w:p w:rsidR="00C347CF" w:rsidRDefault="00C3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68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CF" w:rsidRDefault="00C347CF">
      <w:r>
        <w:separator/>
      </w:r>
    </w:p>
  </w:footnote>
  <w:footnote w:type="continuationSeparator" w:id="0">
    <w:p w:rsidR="00C347CF" w:rsidRDefault="00C3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1159A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A41BB"/>
    <w:rsid w:val="008B59E5"/>
    <w:rsid w:val="009620A4"/>
    <w:rsid w:val="00972C89"/>
    <w:rsid w:val="00983417"/>
    <w:rsid w:val="009869E2"/>
    <w:rsid w:val="009E5BCB"/>
    <w:rsid w:val="00A769B8"/>
    <w:rsid w:val="00C268AA"/>
    <w:rsid w:val="00C347CF"/>
    <w:rsid w:val="00C605D2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677038-7059-41FE-8C8A-F16CCDA1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237E9-E04B-4F47-BF52-BE826C1C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1731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Gie Kar</cp:lastModifiedBy>
  <cp:revision>2</cp:revision>
  <cp:lastPrinted>2015-01-21T08:25:00Z</cp:lastPrinted>
  <dcterms:created xsi:type="dcterms:W3CDTF">2016-06-02T08:32:00Z</dcterms:created>
  <dcterms:modified xsi:type="dcterms:W3CDTF">2016-06-02T08:32:00Z</dcterms:modified>
</cp:coreProperties>
</file>