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0" w:rsidRDefault="00B311A0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27423070" r:id="rId8"/>
        </w:object>
      </w:r>
    </w:p>
    <w:p w:rsidR="00B311A0" w:rsidRPr="001D6960" w:rsidRDefault="00B311A0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B311A0" w:rsidRPr="001D6960" w:rsidRDefault="00B311A0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B311A0" w:rsidRPr="001D6960" w:rsidRDefault="00B311A0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B311A0" w:rsidRPr="001D6960" w:rsidRDefault="00B311A0">
      <w:pPr>
        <w:pStyle w:val="CommentSubject"/>
        <w:spacing w:after="4" w:line="320" w:lineRule="exact"/>
        <w:rPr>
          <w:rFonts w:ascii="Arial" w:hAnsi="Arial" w:cs="Arial"/>
        </w:rPr>
      </w:pPr>
    </w:p>
    <w:p w:rsidR="00B311A0" w:rsidRPr="001D6960" w:rsidRDefault="00B311A0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B311A0" w:rsidRDefault="00B311A0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B311A0" w:rsidRDefault="00B311A0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</w:t>
      </w:r>
    </w:p>
    <w:p w:rsidR="00B311A0" w:rsidRDefault="00B311A0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B311A0" w:rsidRPr="001D6960" w:rsidRDefault="00B311A0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B311A0" w:rsidRPr="001D6960" w:rsidRDefault="00B311A0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B311A0" w:rsidRPr="001D6960" w:rsidRDefault="00B311A0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B311A0" w:rsidRPr="001D6960" w:rsidRDefault="00B311A0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311A0" w:rsidRPr="001D6960" w:rsidRDefault="00B311A0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B311A0" w:rsidRPr="001D6960" w:rsidRDefault="00B311A0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B311A0" w:rsidRDefault="00B311A0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11A0" w:rsidRPr="001D6960" w:rsidRDefault="00B311A0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 w:rsidP="005A6214">
      <w:pPr>
        <w:jc w:val="both"/>
        <w:rPr>
          <w:rFonts w:ascii="Arial" w:hAnsi="Arial" w:cs="Arial"/>
        </w:rPr>
      </w:pPr>
      <w:r>
        <w:t>Projekt nr 113 został oszacowany przez mnie na podstawie oficjalnych informacji podawanych na temat kosztów tego typu zadań oraz własnego doświadczenia. Koszt jednej lampy wraz z dokumentacją to 7-8 tysięcy - razy 17 lamp daje zatem około 130 tys. zł. Doświetlenie jednego przejścia (przyjmuję 2 lampy) wraz z nakładką bitumiczną nie powinno przekroczyć 50 tys. zł. Razem zgodnie z moją wyceną to 180 tys. zł. Nie rozumiem skąd kwota 400.000 zł. Projekt zgłosiłem w progu do kwoty 250 tys. zł i chciałbym, aby tam pozostał. Proszę przyjąć kwotę 250.000 zł, a jeżeli po opracowaniu dokumentacji kosztorys przekroczy tę kwotę, to zakres robót zostanie w razie potrzeby dopasowany do kwoty, którą będziemy dysponować.</w:t>
      </w:r>
    </w:p>
    <w:p w:rsidR="00B311A0" w:rsidRPr="001D6960" w:rsidRDefault="00B311A0" w:rsidP="005A6214">
      <w:pPr>
        <w:jc w:val="both"/>
        <w:rPr>
          <w:rFonts w:ascii="Arial" w:hAnsi="Arial" w:cs="Arial"/>
        </w:rPr>
      </w:pPr>
    </w:p>
    <w:p w:rsidR="00B311A0" w:rsidRPr="001D6960" w:rsidRDefault="00B311A0" w:rsidP="005A6214">
      <w:pPr>
        <w:jc w:val="both"/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</w:rPr>
      </w:pPr>
    </w:p>
    <w:p w:rsidR="00B311A0" w:rsidRPr="001D6960" w:rsidRDefault="00B311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>
      <w:pPr>
        <w:rPr>
          <w:rFonts w:ascii="Arial" w:hAnsi="Arial" w:cs="Arial"/>
          <w:sz w:val="20"/>
          <w:szCs w:val="20"/>
        </w:rPr>
      </w:pPr>
    </w:p>
    <w:p w:rsidR="00B311A0" w:rsidRPr="001D6960" w:rsidRDefault="00B311A0" w:rsidP="009E5BCB">
      <w:pPr>
        <w:rPr>
          <w:rFonts w:ascii="Arial" w:hAnsi="Arial" w:cs="Arial"/>
          <w:sz w:val="20"/>
          <w:szCs w:val="20"/>
        </w:rPr>
      </w:pPr>
    </w:p>
    <w:sectPr w:rsidR="00B311A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A0" w:rsidRDefault="00B311A0">
      <w:r>
        <w:separator/>
      </w:r>
    </w:p>
  </w:endnote>
  <w:endnote w:type="continuationSeparator" w:id="0">
    <w:p w:rsidR="00B311A0" w:rsidRDefault="00B3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A0" w:rsidRDefault="00B311A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A0" w:rsidRDefault="00B31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A0" w:rsidRDefault="00B311A0">
      <w:r>
        <w:separator/>
      </w:r>
    </w:p>
  </w:footnote>
  <w:footnote w:type="continuationSeparator" w:id="0">
    <w:p w:rsidR="00B311A0" w:rsidRDefault="00B31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20F0E"/>
    <w:rsid w:val="00443FAF"/>
    <w:rsid w:val="004A1D1A"/>
    <w:rsid w:val="004B5BD5"/>
    <w:rsid w:val="004F1388"/>
    <w:rsid w:val="00503303"/>
    <w:rsid w:val="0053731E"/>
    <w:rsid w:val="005A6214"/>
    <w:rsid w:val="005B34DD"/>
    <w:rsid w:val="00695FCC"/>
    <w:rsid w:val="006A53CD"/>
    <w:rsid w:val="006D2442"/>
    <w:rsid w:val="00756A9D"/>
    <w:rsid w:val="00796AFF"/>
    <w:rsid w:val="007C3ADF"/>
    <w:rsid w:val="007F3337"/>
    <w:rsid w:val="00802556"/>
    <w:rsid w:val="008B59E5"/>
    <w:rsid w:val="009620A4"/>
    <w:rsid w:val="00972C89"/>
    <w:rsid w:val="00983417"/>
    <w:rsid w:val="009869E2"/>
    <w:rsid w:val="009A39F7"/>
    <w:rsid w:val="009E5BCB"/>
    <w:rsid w:val="00A769B8"/>
    <w:rsid w:val="00B311A0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</TotalTime>
  <Pages>1</Pages>
  <Words>227</Words>
  <Characters>1367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zdmaku</cp:lastModifiedBy>
  <cp:revision>3</cp:revision>
  <cp:lastPrinted>2016-06-14T13:07:00Z</cp:lastPrinted>
  <dcterms:created xsi:type="dcterms:W3CDTF">2016-06-14T13:23:00Z</dcterms:created>
  <dcterms:modified xsi:type="dcterms:W3CDTF">2016-06-14T13:25:00Z</dcterms:modified>
</cp:coreProperties>
</file>