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6D" w:rsidRDefault="002C566D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3pt" o:ole="">
            <v:imagedata r:id="rId7" o:title=""/>
          </v:shape>
          <o:OLEObject Type="Embed" ProgID="Paint.Picture" ShapeID="_x0000_i1025" DrawAspect="Content" ObjectID="_1528656937" r:id="rId8"/>
        </w:object>
      </w:r>
    </w:p>
    <w:p w:rsidR="002C566D" w:rsidRPr="001D6960" w:rsidRDefault="002C566D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2C566D" w:rsidRPr="001D6960" w:rsidRDefault="002C566D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2C566D" w:rsidRPr="001D6960" w:rsidRDefault="002C566D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2C566D" w:rsidRPr="001D6960" w:rsidRDefault="002C566D">
      <w:pPr>
        <w:pStyle w:val="CommentSubject"/>
        <w:spacing w:after="4" w:line="320" w:lineRule="exact"/>
        <w:rPr>
          <w:rFonts w:ascii="Arial" w:hAnsi="Arial" w:cs="Arial"/>
        </w:rPr>
      </w:pPr>
    </w:p>
    <w:p w:rsidR="002C566D" w:rsidRPr="001D6960" w:rsidRDefault="002C566D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2C566D" w:rsidRDefault="002C566D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2C566D" w:rsidRDefault="002C566D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</w:p>
    <w:p w:rsidR="002C566D" w:rsidRPr="00C612D6" w:rsidRDefault="002C566D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2C566D" w:rsidRDefault="002C566D">
      <w:pPr>
        <w:spacing w:after="4" w:line="320" w:lineRule="exact"/>
        <w:ind w:left="360"/>
      </w:pPr>
      <w:r>
        <w:t>Plac zabaw</w:t>
      </w:r>
      <w:r w:rsidRPr="004C78D7">
        <w:t xml:space="preserve"> na skwerze Bełzy </w:t>
      </w:r>
      <w:r>
        <w:t xml:space="preserve">przy </w:t>
      </w:r>
      <w:r w:rsidRPr="004C78D7">
        <w:t>Wyższej Szko</w:t>
      </w:r>
      <w:r>
        <w:t>le</w:t>
      </w:r>
      <w:r w:rsidRPr="004C78D7">
        <w:t xml:space="preserve"> Oficerskiej</w:t>
      </w:r>
    </w:p>
    <w:p w:rsidR="002C566D" w:rsidRPr="001D6960" w:rsidRDefault="002C566D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2C566D" w:rsidRPr="001D6960" w:rsidRDefault="002C566D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2C566D" w:rsidRPr="001D6960" w:rsidRDefault="002C566D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adres: </w:t>
      </w:r>
    </w:p>
    <w:p w:rsidR="002C566D" w:rsidRDefault="002C566D" w:rsidP="00532773">
      <w:pPr>
        <w:spacing w:after="4" w:line="320" w:lineRule="exact"/>
        <w:ind w:left="720"/>
      </w:pPr>
      <w:r w:rsidRPr="00A84371">
        <w:t>Karłowice, Skwer Bełzy przy Wyższej Szkole Oficerskiej. Obszar otoczony ul. Asnyka, M. Konopnickiej, P. Czajkowskiego. Działka nr 78/3, obręb Karłowice, arkusz mapy 9.</w:t>
      </w:r>
    </w:p>
    <w:p w:rsidR="002C566D" w:rsidRDefault="002C566D" w:rsidP="00532773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t>s</w:t>
      </w:r>
    </w:p>
    <w:p w:rsidR="002C566D" w:rsidRDefault="002C566D" w:rsidP="00532773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9" w:history="1">
        <w:r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2C566D" w:rsidRDefault="002C566D" w:rsidP="00532773">
      <w:pPr>
        <w:spacing w:after="4" w:line="320" w:lineRule="exact"/>
        <w:ind w:left="720"/>
      </w:pPr>
      <w:r>
        <w:t>Obręb: Karłowice, Działka nr: 78/5, Własność Gminy bez wieczystego użytkowania - pozostałe - ZZM</w:t>
      </w:r>
    </w:p>
    <w:p w:rsidR="002C566D" w:rsidRDefault="002C566D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2C566D" w:rsidRPr="001D6960" w:rsidRDefault="002C566D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2C566D" w:rsidRDefault="002C566D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C566D" w:rsidRPr="001D6960" w:rsidRDefault="002C566D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Lider może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</w:t>
      </w:r>
      <w:r w:rsidRPr="001D6960">
        <w:rPr>
          <w:rFonts w:ascii="Arial" w:hAnsi="Arial" w:cs="Arial"/>
          <w:sz w:val="16"/>
          <w:szCs w:val="16"/>
        </w:rPr>
        <w:t>)</w:t>
      </w:r>
    </w:p>
    <w:p w:rsidR="002C566D" w:rsidRDefault="002C566D">
      <w:pPr>
        <w:rPr>
          <w:rFonts w:ascii="Arial" w:hAnsi="Arial" w:cs="Arial"/>
        </w:rPr>
      </w:pPr>
    </w:p>
    <w:p w:rsidR="002C566D" w:rsidRPr="001D6960" w:rsidRDefault="002C566D">
      <w:pPr>
        <w:rPr>
          <w:rFonts w:ascii="Arial" w:hAnsi="Arial" w:cs="Arial"/>
        </w:rPr>
      </w:pPr>
    </w:p>
    <w:p w:rsidR="002C566D" w:rsidRDefault="002C566D">
      <w:r>
        <w:t>Proponujemy ograniczenie projektu i wykonanie placu zabaw za 250 tys. PLN (zwykłego, nie dużego, ewentualnie z 1 innowacyjnym urządzeniem typu piasek i woda). Plac powinien zawierać stół do ping ponga.</w:t>
      </w:r>
    </w:p>
    <w:p w:rsidR="002C566D" w:rsidRPr="001D6960" w:rsidRDefault="002C566D">
      <w:pPr>
        <w:rPr>
          <w:rFonts w:ascii="Arial" w:hAnsi="Arial" w:cs="Arial"/>
        </w:rPr>
      </w:pPr>
    </w:p>
    <w:p w:rsidR="002C566D" w:rsidRPr="001D6960" w:rsidRDefault="002C56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Uwagi</w:t>
      </w:r>
    </w:p>
    <w:p w:rsidR="002C566D" w:rsidRPr="001D6960" w:rsidRDefault="002C566D">
      <w:pPr>
        <w:rPr>
          <w:rFonts w:ascii="Arial" w:hAnsi="Arial" w:cs="Arial"/>
          <w:sz w:val="20"/>
          <w:szCs w:val="20"/>
        </w:rPr>
      </w:pPr>
    </w:p>
    <w:p w:rsidR="002C566D" w:rsidRDefault="002C566D">
      <w:pPr>
        <w:rPr>
          <w:rFonts w:ascii="Arial" w:hAnsi="Arial" w:cs="Arial"/>
          <w:sz w:val="20"/>
          <w:szCs w:val="20"/>
        </w:rPr>
      </w:pPr>
    </w:p>
    <w:p w:rsidR="002C566D" w:rsidRPr="001D6960" w:rsidRDefault="002C56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to duży koszt - rezygnujemy ze stołu, wpisałem bo zgłaszali taką potrzebę niektórzy mieszkańcy.</w:t>
      </w:r>
    </w:p>
    <w:p w:rsidR="002C566D" w:rsidRPr="001D6960" w:rsidRDefault="002C566D">
      <w:pPr>
        <w:rPr>
          <w:rFonts w:ascii="Arial" w:hAnsi="Arial" w:cs="Arial"/>
          <w:sz w:val="20"/>
          <w:szCs w:val="20"/>
        </w:rPr>
      </w:pPr>
    </w:p>
    <w:p w:rsidR="002C566D" w:rsidRPr="001D6960" w:rsidRDefault="002C566D">
      <w:pPr>
        <w:rPr>
          <w:rFonts w:ascii="Arial" w:hAnsi="Arial" w:cs="Arial"/>
          <w:sz w:val="20"/>
          <w:szCs w:val="20"/>
        </w:rPr>
      </w:pPr>
    </w:p>
    <w:p w:rsidR="002C566D" w:rsidRPr="001D6960" w:rsidRDefault="002C566D">
      <w:pPr>
        <w:rPr>
          <w:rFonts w:ascii="Arial" w:hAnsi="Arial" w:cs="Arial"/>
          <w:sz w:val="20"/>
          <w:szCs w:val="20"/>
        </w:rPr>
      </w:pPr>
    </w:p>
    <w:p w:rsidR="002C566D" w:rsidRPr="001D6960" w:rsidRDefault="002C566D">
      <w:pPr>
        <w:rPr>
          <w:rFonts w:ascii="Arial" w:hAnsi="Arial" w:cs="Arial"/>
          <w:sz w:val="20"/>
          <w:szCs w:val="20"/>
        </w:rPr>
      </w:pPr>
    </w:p>
    <w:p w:rsidR="002C566D" w:rsidRPr="001D6960" w:rsidRDefault="002C566D" w:rsidP="009E5BCB">
      <w:pPr>
        <w:rPr>
          <w:rFonts w:ascii="Arial" w:hAnsi="Arial" w:cs="Arial"/>
          <w:sz w:val="20"/>
          <w:szCs w:val="20"/>
        </w:rPr>
      </w:pPr>
    </w:p>
    <w:sectPr w:rsidR="002C566D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66D" w:rsidRDefault="002C566D">
      <w:r>
        <w:separator/>
      </w:r>
    </w:p>
  </w:endnote>
  <w:endnote w:type="continuationSeparator" w:id="0">
    <w:p w:rsidR="002C566D" w:rsidRDefault="002C5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6D" w:rsidRDefault="002C566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C566D" w:rsidRDefault="002C56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66D" w:rsidRDefault="002C566D">
      <w:r>
        <w:separator/>
      </w:r>
    </w:p>
  </w:footnote>
  <w:footnote w:type="continuationSeparator" w:id="0">
    <w:p w:rsidR="002C566D" w:rsidRDefault="002C5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E0434DF"/>
    <w:multiLevelType w:val="multilevel"/>
    <w:tmpl w:val="8E00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B8"/>
    <w:rsid w:val="00003012"/>
    <w:rsid w:val="0002189C"/>
    <w:rsid w:val="000E228A"/>
    <w:rsid w:val="00106D25"/>
    <w:rsid w:val="00146B28"/>
    <w:rsid w:val="00151631"/>
    <w:rsid w:val="00155079"/>
    <w:rsid w:val="001D3395"/>
    <w:rsid w:val="001D6960"/>
    <w:rsid w:val="001F1E04"/>
    <w:rsid w:val="00220586"/>
    <w:rsid w:val="00240F73"/>
    <w:rsid w:val="00244966"/>
    <w:rsid w:val="00294AB9"/>
    <w:rsid w:val="002B3405"/>
    <w:rsid w:val="002C566D"/>
    <w:rsid w:val="00351757"/>
    <w:rsid w:val="0037242B"/>
    <w:rsid w:val="00373A43"/>
    <w:rsid w:val="00382B0B"/>
    <w:rsid w:val="003969A6"/>
    <w:rsid w:val="00443FAF"/>
    <w:rsid w:val="00481303"/>
    <w:rsid w:val="004A1D1A"/>
    <w:rsid w:val="004B5BD5"/>
    <w:rsid w:val="004C78D7"/>
    <w:rsid w:val="004D228E"/>
    <w:rsid w:val="004E04DE"/>
    <w:rsid w:val="004F1388"/>
    <w:rsid w:val="005024D7"/>
    <w:rsid w:val="00503303"/>
    <w:rsid w:val="005220C7"/>
    <w:rsid w:val="00524910"/>
    <w:rsid w:val="00532773"/>
    <w:rsid w:val="0053731E"/>
    <w:rsid w:val="00547355"/>
    <w:rsid w:val="005811DE"/>
    <w:rsid w:val="005947C4"/>
    <w:rsid w:val="005B34DD"/>
    <w:rsid w:val="006031D2"/>
    <w:rsid w:val="00661653"/>
    <w:rsid w:val="00684735"/>
    <w:rsid w:val="00695FCC"/>
    <w:rsid w:val="006A53CD"/>
    <w:rsid w:val="006D2442"/>
    <w:rsid w:val="00756A9D"/>
    <w:rsid w:val="00796AFF"/>
    <w:rsid w:val="007C21CA"/>
    <w:rsid w:val="007F3337"/>
    <w:rsid w:val="00802556"/>
    <w:rsid w:val="008303FD"/>
    <w:rsid w:val="008345C1"/>
    <w:rsid w:val="00884A87"/>
    <w:rsid w:val="0088713E"/>
    <w:rsid w:val="008874D7"/>
    <w:rsid w:val="008B59E5"/>
    <w:rsid w:val="00901326"/>
    <w:rsid w:val="009152C6"/>
    <w:rsid w:val="009620A4"/>
    <w:rsid w:val="00972C89"/>
    <w:rsid w:val="00983417"/>
    <w:rsid w:val="0098465A"/>
    <w:rsid w:val="009869E2"/>
    <w:rsid w:val="009A1327"/>
    <w:rsid w:val="009E5BCB"/>
    <w:rsid w:val="00A02997"/>
    <w:rsid w:val="00A17B09"/>
    <w:rsid w:val="00A466EF"/>
    <w:rsid w:val="00A769B8"/>
    <w:rsid w:val="00A84371"/>
    <w:rsid w:val="00B1706C"/>
    <w:rsid w:val="00B17E76"/>
    <w:rsid w:val="00B379F5"/>
    <w:rsid w:val="00B57643"/>
    <w:rsid w:val="00BF37AD"/>
    <w:rsid w:val="00C605D2"/>
    <w:rsid w:val="00C612D6"/>
    <w:rsid w:val="00C74F65"/>
    <w:rsid w:val="00CC207C"/>
    <w:rsid w:val="00CF55BB"/>
    <w:rsid w:val="00DA1553"/>
    <w:rsid w:val="00E05AE3"/>
    <w:rsid w:val="00E65BB9"/>
    <w:rsid w:val="00F12882"/>
    <w:rsid w:val="00F16454"/>
    <w:rsid w:val="00F75663"/>
    <w:rsid w:val="00FD2C7F"/>
    <w:rsid w:val="00FE61B6"/>
    <w:rsid w:val="00FF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1D1A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semiHidden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1D1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94AB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xtinput">
    <w:name w:val="txtinput"/>
    <w:basedOn w:val="DefaultParagraphFont"/>
    <w:uiPriority w:val="99"/>
    <w:rsid w:val="00884A87"/>
  </w:style>
  <w:style w:type="character" w:styleId="FollowedHyperlink">
    <w:name w:val="FollowedHyperlink"/>
    <w:basedOn w:val="DefaultParagraphFont"/>
    <w:uiPriority w:val="99"/>
    <w:rsid w:val="00B379F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9</TotalTime>
  <Pages>1</Pages>
  <Words>213</Words>
  <Characters>1279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maq</cp:lastModifiedBy>
  <cp:revision>17</cp:revision>
  <cp:lastPrinted>2015-01-21T08:25:00Z</cp:lastPrinted>
  <dcterms:created xsi:type="dcterms:W3CDTF">2016-06-28T20:02:00Z</dcterms:created>
  <dcterms:modified xsi:type="dcterms:W3CDTF">2016-06-28T20:09:00Z</dcterms:modified>
</cp:coreProperties>
</file>